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CD1" w14:textId="54233406" w:rsidR="00F073D3" w:rsidRPr="001934F1" w:rsidRDefault="00485CD8" w:rsidP="00F073D3">
      <w:pPr>
        <w:pStyle w:val="Overskrift1"/>
        <w:rPr>
          <w:rFonts w:ascii="Roboto" w:hAnsi="Roboto"/>
        </w:rPr>
      </w:pPr>
      <w:r w:rsidRPr="001934F1">
        <w:rPr>
          <w:rFonts w:ascii="Roboto" w:hAnsi="Roboto"/>
        </w:rPr>
        <w:t>Nøgletal</w:t>
      </w:r>
    </w:p>
    <w:p w14:paraId="658F9ACE" w14:textId="08AAABFB" w:rsidR="00241FBA" w:rsidRPr="001934F1" w:rsidRDefault="00241FBA" w:rsidP="00241FBA">
      <w:r w:rsidRPr="001934F1">
        <w:t xml:space="preserve">Tal i nedenstående tabeller er fra Datavarehusets statistik, </w:t>
      </w:r>
      <w:hyperlink r:id="rId11" w:history="1">
        <w:r w:rsidRPr="001934F1">
          <w:rPr>
            <w:rStyle w:val="Hyperlink"/>
          </w:rPr>
          <w:t>uddannelsesstati</w:t>
        </w:r>
        <w:r w:rsidR="004F7A12">
          <w:rPr>
            <w:rStyle w:val="Hyperlink"/>
          </w:rPr>
          <w:t>sti</w:t>
        </w:r>
        <w:r w:rsidRPr="001934F1">
          <w:rPr>
            <w:rStyle w:val="Hyperlink"/>
          </w:rPr>
          <w:t>k.dk</w:t>
        </w:r>
      </w:hyperlink>
      <w:r w:rsidRPr="001934F1">
        <w:t xml:space="preserve">, hvor der også er mulighed for at læse om forklaringerne til datatrækkene indenfor </w:t>
      </w:r>
      <w:r w:rsidR="007D6BF0" w:rsidRPr="001934F1">
        <w:t>hvert enkelt hovedemne</w:t>
      </w:r>
      <w:r w:rsidRPr="001934F1">
        <w:t>.</w:t>
      </w:r>
    </w:p>
    <w:p w14:paraId="0711CBE0" w14:textId="261868FB" w:rsidR="008F6459" w:rsidRPr="001934F1" w:rsidRDefault="008F6459" w:rsidP="008F6459">
      <w:pPr>
        <w:pStyle w:val="Overskrift2"/>
        <w:rPr>
          <w:rFonts w:ascii="Roboto" w:hAnsi="Roboto"/>
        </w:rPr>
      </w:pPr>
      <w:r w:rsidRPr="00BB245A">
        <w:rPr>
          <w:rFonts w:ascii="Roboto" w:hAnsi="Roboto"/>
        </w:rPr>
        <w:t>Bestand</w:t>
      </w:r>
    </w:p>
    <w:p w14:paraId="4902CBD6" w14:textId="684E4FAD" w:rsidR="008F6459" w:rsidRPr="001934F1" w:rsidRDefault="008F6459" w:rsidP="008F6459">
      <w:r w:rsidRPr="001934F1">
        <w:t>Statistikken viser bestanden (antallet) af elever, som er i gang med en erhvervsuddannelse</w:t>
      </w:r>
      <w:r w:rsidR="00D3291C" w:rsidRPr="001934F1">
        <w:t xml:space="preserve"> på SOSU H</w:t>
      </w:r>
      <w:r w:rsidRPr="001934F1">
        <w:t xml:space="preserve"> ultimo september et givent år</w:t>
      </w:r>
      <w:r w:rsidR="00B01E3E" w:rsidRPr="001934F1">
        <w:t>, her 202</w:t>
      </w:r>
      <w:r w:rsidR="000D1BF6">
        <w:t>2</w:t>
      </w:r>
      <w:r w:rsidR="00B01E3E" w:rsidRPr="001934F1">
        <w:t>, 202</w:t>
      </w:r>
      <w:r w:rsidR="000D1BF6">
        <w:t>3</w:t>
      </w:r>
      <w:r w:rsidR="00B01E3E" w:rsidRPr="001934F1">
        <w:t xml:space="preserve"> og 202</w:t>
      </w:r>
      <w:r w:rsidR="000D1BF6">
        <w:t>4</w:t>
      </w:r>
      <w:r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5283"/>
        <w:gridCol w:w="1259"/>
        <w:gridCol w:w="1259"/>
        <w:gridCol w:w="1259"/>
      </w:tblGrid>
      <w:tr w:rsidR="002A20D8" w:rsidRPr="001934F1" w14:paraId="0F0AA729" w14:textId="77777777" w:rsidTr="007D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</w:tcPr>
          <w:p w14:paraId="2A782512" w14:textId="213FC4AD" w:rsidR="00DC5DAD" w:rsidRPr="001934F1" w:rsidRDefault="00DC5DAD" w:rsidP="007D6BF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95" w:type="pct"/>
            <w:noWrap/>
            <w:hideMark/>
          </w:tcPr>
          <w:p w14:paraId="7BA116B9" w14:textId="6F7C5C4A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695" w:type="pct"/>
            <w:noWrap/>
            <w:hideMark/>
          </w:tcPr>
          <w:p w14:paraId="6DF1BBAE" w14:textId="009A2DE3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3</w:t>
            </w:r>
          </w:p>
        </w:tc>
        <w:tc>
          <w:tcPr>
            <w:tcW w:w="695" w:type="pct"/>
            <w:noWrap/>
            <w:hideMark/>
          </w:tcPr>
          <w:p w14:paraId="6DB9E171" w14:textId="493AE37E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</w:t>
            </w:r>
            <w:r w:rsidR="00D241D7">
              <w:rPr>
                <w:rFonts w:cs="Calibri"/>
                <w:b w:val="0"/>
                <w:bCs w:val="0"/>
                <w:szCs w:val="20"/>
              </w:rPr>
              <w:t>4</w:t>
            </w:r>
          </w:p>
        </w:tc>
      </w:tr>
      <w:tr w:rsidR="002A20D8" w:rsidRPr="001934F1" w14:paraId="0D99A162" w14:textId="77777777" w:rsidTr="00DC5D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  <w:hideMark/>
          </w:tcPr>
          <w:p w14:paraId="39A8E0C0" w14:textId="11876855" w:rsidR="00DC5DAD" w:rsidRPr="001934F1" w:rsidRDefault="00DC5DAD" w:rsidP="00034D33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elever, hovedtotal</w:t>
            </w:r>
          </w:p>
        </w:tc>
        <w:tc>
          <w:tcPr>
            <w:tcW w:w="695" w:type="pct"/>
            <w:noWrap/>
            <w:hideMark/>
          </w:tcPr>
          <w:p w14:paraId="33BB1A56" w14:textId="7BCEEF1D" w:rsidR="00DC5DAD" w:rsidRPr="001934F1" w:rsidRDefault="00DF3EA5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0D1BF6">
              <w:rPr>
                <w:rFonts w:cs="Calibri"/>
                <w:szCs w:val="20"/>
              </w:rPr>
              <w:t>.541</w:t>
            </w:r>
          </w:p>
        </w:tc>
        <w:tc>
          <w:tcPr>
            <w:tcW w:w="695" w:type="pct"/>
            <w:noWrap/>
            <w:hideMark/>
          </w:tcPr>
          <w:p w14:paraId="2BEE13A9" w14:textId="76AB4D91" w:rsidR="00DC5DAD" w:rsidRPr="001934F1" w:rsidRDefault="000D1BF6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4.917</w:t>
            </w:r>
          </w:p>
        </w:tc>
        <w:tc>
          <w:tcPr>
            <w:tcW w:w="695" w:type="pct"/>
            <w:noWrap/>
            <w:hideMark/>
          </w:tcPr>
          <w:p w14:paraId="6774F9A2" w14:textId="454BD5BD" w:rsidR="00DC5DAD" w:rsidRPr="001934F1" w:rsidRDefault="000D1BF6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5.141</w:t>
            </w:r>
          </w:p>
        </w:tc>
      </w:tr>
    </w:tbl>
    <w:p w14:paraId="7FA8ADCD" w14:textId="63AF808F" w:rsidR="008F6459" w:rsidRPr="00CA18C6" w:rsidRDefault="00D15DB6" w:rsidP="008F6459">
      <w:pPr>
        <w:rPr>
          <w:sz w:val="18"/>
          <w:szCs w:val="18"/>
        </w:rPr>
      </w:pPr>
      <w:r w:rsidRPr="00CA18C6">
        <w:rPr>
          <w:sz w:val="18"/>
          <w:szCs w:val="18"/>
        </w:rPr>
        <w:t xml:space="preserve">Kilde: </w:t>
      </w:r>
      <w:hyperlink r:id="rId12" w:history="1">
        <w:r w:rsidR="00CA18C6" w:rsidRPr="00CA18C6">
          <w:rPr>
            <w:rStyle w:val="Hyperlink"/>
            <w:sz w:val="18"/>
            <w:szCs w:val="18"/>
          </w:rPr>
          <w:t>https://uddannelsesstatistik.dk/Pages/Topics/23.aspx?excel=2366</w:t>
        </w:r>
      </w:hyperlink>
      <w:r w:rsidR="00CA18C6" w:rsidRPr="00CA18C6">
        <w:rPr>
          <w:sz w:val="18"/>
          <w:szCs w:val="18"/>
        </w:rPr>
        <w:t xml:space="preserve"> </w:t>
      </w:r>
    </w:p>
    <w:p w14:paraId="37B3F22E" w14:textId="77777777" w:rsidR="00C85609" w:rsidRPr="001934F1" w:rsidRDefault="00C85609" w:rsidP="00C85609">
      <w:pPr>
        <w:pStyle w:val="Overskrift2"/>
        <w:rPr>
          <w:rFonts w:ascii="Roboto" w:hAnsi="Roboto"/>
        </w:rPr>
      </w:pPr>
      <w:r w:rsidRPr="00BB245A">
        <w:rPr>
          <w:rFonts w:ascii="Roboto" w:hAnsi="Roboto"/>
        </w:rPr>
        <w:t>Fuldførelser</w:t>
      </w:r>
    </w:p>
    <w:p w14:paraId="0D5EA09C" w14:textId="2E6B3D1C" w:rsidR="00C85609" w:rsidRPr="001934F1" w:rsidRDefault="00C85609" w:rsidP="00C85609">
      <w:r w:rsidRPr="001934F1">
        <w:t>Tabellen viser antallet af fuldførelser på SOSU H på de enkelte uddannelser i</w:t>
      </w:r>
      <w:r w:rsidR="00B83E10" w:rsidRPr="001934F1">
        <w:t xml:space="preserve"> </w:t>
      </w:r>
      <w:r w:rsidRPr="001934F1">
        <w:t>202</w:t>
      </w:r>
      <w:r w:rsidR="006333F9" w:rsidRPr="001934F1">
        <w:t>2</w:t>
      </w:r>
      <w:r w:rsidR="00B83E10" w:rsidRPr="001934F1">
        <w:t xml:space="preserve">, </w:t>
      </w:r>
      <w:r w:rsidRPr="001934F1">
        <w:t>202</w:t>
      </w:r>
      <w:r w:rsidR="006333F9" w:rsidRPr="001934F1">
        <w:t>3</w:t>
      </w:r>
      <w:r w:rsidR="00B83E10" w:rsidRPr="001934F1">
        <w:t xml:space="preserve"> samt f</w:t>
      </w:r>
      <w:r w:rsidR="007F71EB">
        <w:t>oreløbige tal fra</w:t>
      </w:r>
      <w:r w:rsidR="00B83E10" w:rsidRPr="001934F1">
        <w:t xml:space="preserve"> 2024</w:t>
      </w:r>
      <w:r w:rsidR="007F71EB">
        <w:t>.</w:t>
      </w:r>
    </w:p>
    <w:tbl>
      <w:tblPr>
        <w:tblStyle w:val="Gittertabel1-lys-farve1"/>
        <w:tblW w:w="4995" w:type="pct"/>
        <w:tblLook w:val="04A0" w:firstRow="1" w:lastRow="0" w:firstColumn="1" w:lastColumn="0" w:noHBand="0" w:noVBand="1"/>
      </w:tblPr>
      <w:tblGrid>
        <w:gridCol w:w="5623"/>
        <w:gridCol w:w="1146"/>
        <w:gridCol w:w="1142"/>
        <w:gridCol w:w="1140"/>
      </w:tblGrid>
      <w:tr w:rsidR="00B83E10" w:rsidRPr="001934F1" w14:paraId="27B64FC1" w14:textId="40AB84B3" w:rsidTr="00B83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0244489B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fuldførelser</w:t>
            </w:r>
          </w:p>
        </w:tc>
        <w:tc>
          <w:tcPr>
            <w:tcW w:w="633" w:type="pct"/>
            <w:noWrap/>
            <w:hideMark/>
          </w:tcPr>
          <w:p w14:paraId="71F38EB3" w14:textId="2C898C58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631" w:type="pct"/>
          </w:tcPr>
          <w:p w14:paraId="119A3745" w14:textId="0CD62078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631" w:type="pct"/>
          </w:tcPr>
          <w:p w14:paraId="0F0E8CA4" w14:textId="6242565F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</w:tr>
      <w:tr w:rsidR="00B83E10" w:rsidRPr="001934F1" w14:paraId="766CAFCD" w14:textId="13A13931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14:paraId="181E7A27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assistentuddannelse</w:t>
            </w:r>
          </w:p>
        </w:tc>
        <w:tc>
          <w:tcPr>
            <w:tcW w:w="633" w:type="pct"/>
            <w:noWrap/>
          </w:tcPr>
          <w:p w14:paraId="73253B9B" w14:textId="5B162F35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16</w:t>
            </w:r>
            <w:r w:rsidR="00EA4EAF">
              <w:rPr>
                <w:rFonts w:cs="Calibri"/>
                <w:szCs w:val="20"/>
              </w:rPr>
              <w:t>9</w:t>
            </w:r>
          </w:p>
        </w:tc>
        <w:tc>
          <w:tcPr>
            <w:tcW w:w="631" w:type="pct"/>
          </w:tcPr>
          <w:p w14:paraId="7BC4F90B" w14:textId="62F87754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180</w:t>
            </w:r>
          </w:p>
        </w:tc>
        <w:tc>
          <w:tcPr>
            <w:tcW w:w="631" w:type="pct"/>
          </w:tcPr>
          <w:p w14:paraId="2B1BD051" w14:textId="3B1332FD" w:rsidR="00B83E10" w:rsidRPr="001934F1" w:rsidRDefault="00F42747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98</w:t>
            </w:r>
          </w:p>
        </w:tc>
      </w:tr>
      <w:tr w:rsidR="00B83E10" w:rsidRPr="001934F1" w14:paraId="11F632FF" w14:textId="2AB07CD0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42A14D79" w14:textId="7ED37B98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sundhedsassistentuddannelse</w:t>
            </w:r>
          </w:p>
        </w:tc>
        <w:tc>
          <w:tcPr>
            <w:tcW w:w="633" w:type="pct"/>
            <w:noWrap/>
            <w:hideMark/>
          </w:tcPr>
          <w:p w14:paraId="5F77CCBC" w14:textId="632B0CF0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F42747">
              <w:rPr>
                <w:rFonts w:cs="Calibri"/>
                <w:szCs w:val="20"/>
              </w:rPr>
              <w:t>15</w:t>
            </w:r>
          </w:p>
        </w:tc>
        <w:tc>
          <w:tcPr>
            <w:tcW w:w="631" w:type="pct"/>
          </w:tcPr>
          <w:p w14:paraId="08305D29" w14:textId="1757B6EA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56</w:t>
            </w:r>
            <w:r w:rsidR="00F42747">
              <w:rPr>
                <w:rFonts w:cs="Calibri"/>
                <w:szCs w:val="20"/>
              </w:rPr>
              <w:t>3</w:t>
            </w:r>
          </w:p>
        </w:tc>
        <w:tc>
          <w:tcPr>
            <w:tcW w:w="631" w:type="pct"/>
          </w:tcPr>
          <w:p w14:paraId="4FB110E0" w14:textId="7AB09B98" w:rsidR="00B83E10" w:rsidRPr="001934F1" w:rsidRDefault="00F42747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471</w:t>
            </w:r>
          </w:p>
        </w:tc>
      </w:tr>
      <w:tr w:rsidR="00B83E10" w:rsidRPr="001934F1" w14:paraId="77F6115A" w14:textId="4F09D931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2D0F2D4A" w14:textId="62BD5B5B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sundhedshjælperuddannelse</w:t>
            </w:r>
          </w:p>
        </w:tc>
        <w:tc>
          <w:tcPr>
            <w:tcW w:w="633" w:type="pct"/>
            <w:noWrap/>
            <w:hideMark/>
          </w:tcPr>
          <w:p w14:paraId="433F8C4C" w14:textId="237CB673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56</w:t>
            </w:r>
            <w:r w:rsidR="00F42747">
              <w:rPr>
                <w:rFonts w:cs="Calibri"/>
                <w:szCs w:val="20"/>
              </w:rPr>
              <w:t>2</w:t>
            </w:r>
          </w:p>
        </w:tc>
        <w:tc>
          <w:tcPr>
            <w:tcW w:w="631" w:type="pct"/>
          </w:tcPr>
          <w:p w14:paraId="0156EF91" w14:textId="6C84352F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F42747">
              <w:rPr>
                <w:rFonts w:cs="Calibri"/>
                <w:szCs w:val="20"/>
              </w:rPr>
              <w:t>78</w:t>
            </w:r>
          </w:p>
        </w:tc>
        <w:tc>
          <w:tcPr>
            <w:tcW w:w="631" w:type="pct"/>
          </w:tcPr>
          <w:p w14:paraId="47DE1134" w14:textId="40F56BB2" w:rsidR="00B83E10" w:rsidRPr="001934F1" w:rsidRDefault="00F42747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547</w:t>
            </w:r>
          </w:p>
        </w:tc>
      </w:tr>
      <w:tr w:rsidR="00B83E10" w:rsidRPr="001934F1" w14:paraId="21861ECC" w14:textId="2CE7A965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3604B06B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Hovedtotal</w:t>
            </w:r>
          </w:p>
        </w:tc>
        <w:tc>
          <w:tcPr>
            <w:tcW w:w="633" w:type="pct"/>
            <w:noWrap/>
            <w:hideMark/>
          </w:tcPr>
          <w:p w14:paraId="550E52AA" w14:textId="58FF1AD7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1.34</w:t>
            </w:r>
            <w:r w:rsidR="00F42747">
              <w:rPr>
                <w:rFonts w:cs="Calibri"/>
                <w:szCs w:val="20"/>
              </w:rPr>
              <w:t>6</w:t>
            </w:r>
          </w:p>
        </w:tc>
        <w:tc>
          <w:tcPr>
            <w:tcW w:w="631" w:type="pct"/>
          </w:tcPr>
          <w:p w14:paraId="3D95E415" w14:textId="55424FF9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1.4</w:t>
            </w:r>
            <w:r w:rsidR="00F42747">
              <w:rPr>
                <w:rFonts w:cs="Calibri"/>
                <w:szCs w:val="20"/>
              </w:rPr>
              <w:t>21</w:t>
            </w:r>
          </w:p>
        </w:tc>
        <w:tc>
          <w:tcPr>
            <w:tcW w:w="631" w:type="pct"/>
          </w:tcPr>
          <w:p w14:paraId="4E5A559E" w14:textId="40E7C462" w:rsidR="00B83E10" w:rsidRPr="001934F1" w:rsidRDefault="00F42747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1.116</w:t>
            </w:r>
          </w:p>
        </w:tc>
      </w:tr>
    </w:tbl>
    <w:p w14:paraId="5B0D8AC8" w14:textId="434CB401" w:rsidR="00C11A7D" w:rsidRPr="001934F1" w:rsidRDefault="00C11A7D" w:rsidP="007D6BF0">
      <w:pPr>
        <w:spacing w:line="240" w:lineRule="auto"/>
        <w:rPr>
          <w:rFonts w:eastAsiaTheme="majorEastAsia" w:cstheme="majorBidi"/>
          <w:bCs/>
          <w:sz w:val="24"/>
          <w:szCs w:val="26"/>
        </w:rPr>
      </w:pPr>
      <w:r w:rsidRPr="001934F1">
        <w:rPr>
          <w:sz w:val="18"/>
          <w:szCs w:val="18"/>
        </w:rPr>
        <w:t>Kilde:</w:t>
      </w:r>
      <w:hyperlink r:id="rId13" w:history="1"/>
      <w:r w:rsidR="00F24D9E">
        <w:rPr>
          <w:rStyle w:val="Hyperlink"/>
          <w:sz w:val="18"/>
          <w:szCs w:val="18"/>
          <w:u w:val="none"/>
        </w:rPr>
        <w:t xml:space="preserve"> </w:t>
      </w:r>
      <w:hyperlink r:id="rId14" w:history="1">
        <w:r w:rsidR="00E86F48" w:rsidRPr="009D796B">
          <w:rPr>
            <w:rStyle w:val="Hyperlink"/>
            <w:sz w:val="18"/>
            <w:szCs w:val="18"/>
          </w:rPr>
          <w:t>https://uddannelsesstatistik.dk/Pages/Reports/1846.aspx</w:t>
        </w:r>
      </w:hyperlink>
      <w:r w:rsidR="00E86F48">
        <w:rPr>
          <w:rStyle w:val="Hyperlink"/>
          <w:sz w:val="18"/>
          <w:szCs w:val="18"/>
          <w:u w:val="none"/>
        </w:rPr>
        <w:t xml:space="preserve"> </w:t>
      </w:r>
    </w:p>
    <w:p w14:paraId="6062DD10" w14:textId="66D26932" w:rsidR="00D409CF" w:rsidRPr="001934F1" w:rsidRDefault="00D409CF" w:rsidP="00D409CF">
      <w:pPr>
        <w:pStyle w:val="Overskrift2"/>
        <w:rPr>
          <w:rFonts w:ascii="Roboto" w:hAnsi="Roboto"/>
          <w:color w:val="FF0000"/>
        </w:rPr>
      </w:pPr>
      <w:r w:rsidRPr="00082C6D">
        <w:rPr>
          <w:rFonts w:ascii="Roboto" w:hAnsi="Roboto"/>
        </w:rPr>
        <w:t>Uddannelsesstatus på grundforløb</w:t>
      </w:r>
    </w:p>
    <w:p w14:paraId="4BC786EE" w14:textId="5528E776" w:rsidR="00D409CF" w:rsidRPr="001934F1" w:rsidRDefault="00D409CF" w:rsidP="00D409CF">
      <w:r w:rsidRPr="001934F1">
        <w:t xml:space="preserve">Tabellen viser, hvor stor en andel </w:t>
      </w:r>
      <w:r w:rsidR="006A5D0A" w:rsidRPr="001934F1">
        <w:t xml:space="preserve">og antal </w:t>
      </w:r>
      <w:r w:rsidRPr="001934F1">
        <w:t>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202</w:t>
      </w:r>
      <w:r w:rsidR="00082C6D">
        <w:t>2</w:t>
      </w:r>
      <w:r w:rsidR="002661BA" w:rsidRPr="001934F1">
        <w:t>,</w:t>
      </w:r>
      <w:r w:rsidRPr="001934F1">
        <w:t xml:space="preserve"> 202</w:t>
      </w:r>
      <w:r w:rsidR="00082C6D">
        <w:t>3</w:t>
      </w:r>
      <w:r w:rsidR="002661BA" w:rsidRPr="001934F1">
        <w:t xml:space="preserve"> og</w:t>
      </w:r>
      <w:r w:rsidR="0068604B">
        <w:t xml:space="preserve"> foreløbige tal fra</w:t>
      </w:r>
      <w:r w:rsidR="002661BA" w:rsidRPr="001934F1">
        <w:t xml:space="preserve"> 202</w:t>
      </w:r>
      <w:r w:rsidR="00082C6D">
        <w:t>4</w:t>
      </w:r>
      <w:r w:rsidR="00B20E4D" w:rsidRPr="001934F1">
        <w:t>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2115"/>
        <w:gridCol w:w="739"/>
        <w:gridCol w:w="680"/>
        <w:gridCol w:w="739"/>
        <w:gridCol w:w="680"/>
        <w:gridCol w:w="739"/>
        <w:gridCol w:w="680"/>
      </w:tblGrid>
      <w:tr w:rsidR="00D409CF" w:rsidRPr="001934F1" w14:paraId="238336E5" w14:textId="37F11C28" w:rsidTr="00F0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0902351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167" w:type="pct"/>
          </w:tcPr>
          <w:p w14:paraId="74A79F82" w14:textId="7777777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1F22C74C" w14:textId="1A9374C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082C6D">
              <w:rPr>
                <w:b w:val="0"/>
                <w:bCs w:val="0"/>
                <w:sz w:val="18"/>
                <w:szCs w:val="18"/>
              </w:rPr>
              <w:t>022</w:t>
            </w:r>
          </w:p>
        </w:tc>
        <w:tc>
          <w:tcPr>
            <w:tcW w:w="783" w:type="pct"/>
            <w:gridSpan w:val="2"/>
          </w:tcPr>
          <w:p w14:paraId="6999E422" w14:textId="740AE777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83" w:type="pct"/>
            <w:gridSpan w:val="2"/>
          </w:tcPr>
          <w:p w14:paraId="37D1F17D" w14:textId="5445050B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409CF" w:rsidRPr="001934F1" w14:paraId="6BC15C21" w14:textId="0C2A22C7" w:rsidTr="00663CC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1614395" w14:textId="77777777" w:rsidR="00D409CF" w:rsidRPr="001934F1" w:rsidRDefault="00D409CF" w:rsidP="007869C6">
            <w:pPr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14:paraId="1B6A86FE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60C98C46" w14:textId="76E3135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1E4B797A" w14:textId="687673E0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F1736A4" w14:textId="6360344D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4064CF2E" w14:textId="615FE118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89809EC" w14:textId="4A19E6C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 xml:space="preserve">Andel </w:t>
            </w:r>
          </w:p>
        </w:tc>
        <w:tc>
          <w:tcPr>
            <w:tcW w:w="375" w:type="pct"/>
          </w:tcPr>
          <w:p w14:paraId="4784E204" w14:textId="19378EF5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D409CF" w:rsidRPr="001934F1" w14:paraId="3E752653" w14:textId="4FDF965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BDDB31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Grundforløb 1</w:t>
            </w:r>
          </w:p>
        </w:tc>
        <w:tc>
          <w:tcPr>
            <w:tcW w:w="1167" w:type="pct"/>
          </w:tcPr>
          <w:p w14:paraId="032BCF7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42C31A44" w14:textId="37C5CA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89,6 %</w:t>
            </w:r>
          </w:p>
        </w:tc>
        <w:tc>
          <w:tcPr>
            <w:tcW w:w="375" w:type="pct"/>
          </w:tcPr>
          <w:p w14:paraId="5A19F331" w14:textId="6A64FBAA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08" w:type="pct"/>
          </w:tcPr>
          <w:p w14:paraId="51D37D38" w14:textId="574C98C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85,3 %</w:t>
            </w:r>
          </w:p>
        </w:tc>
        <w:tc>
          <w:tcPr>
            <w:tcW w:w="375" w:type="pct"/>
          </w:tcPr>
          <w:p w14:paraId="4B14300F" w14:textId="2006AE5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08" w:type="pct"/>
          </w:tcPr>
          <w:p w14:paraId="3977A802" w14:textId="5A37E3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375" w:type="pct"/>
          </w:tcPr>
          <w:p w14:paraId="4F981845" w14:textId="2D145859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409CF" w:rsidRPr="001934F1" w14:paraId="5584D36A" w14:textId="18E7E889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F4C109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424A9C0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D90F620" w14:textId="5962394F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375" w:type="pct"/>
          </w:tcPr>
          <w:p w14:paraId="240F42AF" w14:textId="283D607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1D3F1F7D" w14:textId="082528F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3,0 %</w:t>
            </w:r>
          </w:p>
        </w:tc>
        <w:tc>
          <w:tcPr>
            <w:tcW w:w="375" w:type="pct"/>
          </w:tcPr>
          <w:p w14:paraId="59FAD1E1" w14:textId="14A105F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</w:tcPr>
          <w:p w14:paraId="19A7CD89" w14:textId="12C59C7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</w:tcPr>
          <w:p w14:paraId="13D07E9A" w14:textId="3C9DF4D0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9CF" w:rsidRPr="001934F1" w14:paraId="32AF12A7" w14:textId="4095A194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3AF70C2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C85A7D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E854D2F" w14:textId="088A81F5" w:rsidR="00D409CF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8,6%</w:t>
            </w:r>
          </w:p>
        </w:tc>
        <w:tc>
          <w:tcPr>
            <w:tcW w:w="375" w:type="pct"/>
          </w:tcPr>
          <w:p w14:paraId="13F58E4A" w14:textId="04416896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8" w:type="pct"/>
          </w:tcPr>
          <w:p w14:paraId="2AEEC8A3" w14:textId="167656E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11,3 %</w:t>
            </w:r>
          </w:p>
        </w:tc>
        <w:tc>
          <w:tcPr>
            <w:tcW w:w="375" w:type="pct"/>
          </w:tcPr>
          <w:p w14:paraId="25CEC570" w14:textId="05EE7B59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8" w:type="pct"/>
          </w:tcPr>
          <w:p w14:paraId="2593D069" w14:textId="7C00CE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</w:tcPr>
          <w:p w14:paraId="4764771E" w14:textId="45F3B9BF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5510" w:rsidRPr="001934F1" w14:paraId="69701A6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3EEB7885" w14:textId="77777777" w:rsidR="00FB5510" w:rsidRPr="001934F1" w:rsidRDefault="00FB5510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A7B671F" w14:textId="11590491" w:rsidR="00FB5510" w:rsidRPr="00CE0399" w:rsidRDefault="00E82C6C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B30042E" w14:textId="745D7297" w:rsidR="00FB5510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10,4 %</w:t>
            </w:r>
          </w:p>
        </w:tc>
        <w:tc>
          <w:tcPr>
            <w:tcW w:w="375" w:type="pct"/>
            <w:shd w:val="clear" w:color="auto" w:fill="auto"/>
          </w:tcPr>
          <w:p w14:paraId="1C1D0C1D" w14:textId="264FF427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" w:type="pct"/>
            <w:shd w:val="clear" w:color="auto" w:fill="auto"/>
          </w:tcPr>
          <w:p w14:paraId="21667F3E" w14:textId="2213AE2C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14,3 %</w:t>
            </w:r>
          </w:p>
        </w:tc>
        <w:tc>
          <w:tcPr>
            <w:tcW w:w="375" w:type="pct"/>
            <w:shd w:val="clear" w:color="auto" w:fill="auto"/>
          </w:tcPr>
          <w:p w14:paraId="742C24AB" w14:textId="69407CA2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08" w:type="pct"/>
            <w:shd w:val="clear" w:color="auto" w:fill="auto"/>
          </w:tcPr>
          <w:p w14:paraId="5C87A855" w14:textId="2A975D9E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  <w:shd w:val="clear" w:color="auto" w:fill="auto"/>
          </w:tcPr>
          <w:p w14:paraId="5B51BA97" w14:textId="0BEF4B98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9CF" w:rsidRPr="001934F1" w14:paraId="0E09A408" w14:textId="743A974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016B6797" w14:textId="45B79541" w:rsidR="00D409CF" w:rsidRPr="001934F1" w:rsidRDefault="008F3DCA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Pæd. assistent</w:t>
            </w:r>
            <w:r w:rsidR="00651868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06F5C" w:rsidRPr="001934F1">
              <w:rPr>
                <w:b w:val="0"/>
                <w:bCs w:val="0"/>
                <w:sz w:val="18"/>
                <w:szCs w:val="18"/>
              </w:rPr>
              <w:t>g</w:t>
            </w:r>
            <w:r w:rsidR="00D409CF"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1071B3F2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75110535" w14:textId="7B3FEF16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94,5 %</w:t>
            </w:r>
          </w:p>
        </w:tc>
        <w:tc>
          <w:tcPr>
            <w:tcW w:w="375" w:type="pct"/>
          </w:tcPr>
          <w:p w14:paraId="6531DA80" w14:textId="692F7048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08" w:type="pct"/>
          </w:tcPr>
          <w:p w14:paraId="2901B3BC" w14:textId="649E34D7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93,6 %</w:t>
            </w:r>
          </w:p>
        </w:tc>
        <w:tc>
          <w:tcPr>
            <w:tcW w:w="375" w:type="pct"/>
          </w:tcPr>
          <w:p w14:paraId="2CA9547E" w14:textId="61CB99FB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08" w:type="pct"/>
          </w:tcPr>
          <w:p w14:paraId="4158FDB3" w14:textId="6CAFF843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91%</w:t>
            </w:r>
          </w:p>
        </w:tc>
        <w:tc>
          <w:tcPr>
            <w:tcW w:w="375" w:type="pct"/>
          </w:tcPr>
          <w:p w14:paraId="06C9A542" w14:textId="5BD60815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</w:tr>
      <w:tr w:rsidR="009E4D40" w:rsidRPr="001934F1" w14:paraId="657831E1" w14:textId="00D58635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2E67EE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7F9E4B83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6C3CF42" w14:textId="6F8AF2EF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2449F07F" w14:textId="5AD469E7" w:rsidR="001B366E" w:rsidRPr="001934F1" w:rsidRDefault="001B366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0F2FBC1" w14:textId="179C3C36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6947D405" w14:textId="5FBEA45B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14B100CB" w14:textId="48DF8BA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1A8A5FB2" w14:textId="3C489DEE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09B84B47" w14:textId="4985EB3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F1E5F2D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B362467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71F6234" w14:textId="4D06B091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4,7 %</w:t>
            </w:r>
          </w:p>
        </w:tc>
        <w:tc>
          <w:tcPr>
            <w:tcW w:w="375" w:type="pct"/>
          </w:tcPr>
          <w:p w14:paraId="528A9699" w14:textId="52711248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" w:type="pct"/>
          </w:tcPr>
          <w:p w14:paraId="1A07361E" w14:textId="56643393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3,9 %</w:t>
            </w:r>
          </w:p>
        </w:tc>
        <w:tc>
          <w:tcPr>
            <w:tcW w:w="375" w:type="pct"/>
          </w:tcPr>
          <w:p w14:paraId="51C9FB49" w14:textId="01B12AB9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8" w:type="pct"/>
          </w:tcPr>
          <w:p w14:paraId="21B3CC7B" w14:textId="400D5198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6,5 %</w:t>
            </w:r>
          </w:p>
        </w:tc>
        <w:tc>
          <w:tcPr>
            <w:tcW w:w="375" w:type="pct"/>
          </w:tcPr>
          <w:p w14:paraId="319E2B49" w14:textId="50E892F2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41513" w:rsidRPr="001934F1" w14:paraId="3AC17493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62804384" w14:textId="77777777" w:rsidR="00F41513" w:rsidRPr="001934F1" w:rsidRDefault="00F4151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DAB1842" w14:textId="63DE17C3" w:rsidR="00F41513" w:rsidRPr="001934F1" w:rsidRDefault="00F4151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57CE9F1A" w14:textId="3DF0CCB2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5,1 %</w:t>
            </w:r>
          </w:p>
        </w:tc>
        <w:tc>
          <w:tcPr>
            <w:tcW w:w="375" w:type="pct"/>
            <w:shd w:val="clear" w:color="auto" w:fill="auto"/>
          </w:tcPr>
          <w:p w14:paraId="2CBA7D7E" w14:textId="730C0088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" w:type="pct"/>
            <w:shd w:val="clear" w:color="auto" w:fill="auto"/>
          </w:tcPr>
          <w:p w14:paraId="096D0479" w14:textId="03FE070D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4,3 %</w:t>
            </w:r>
          </w:p>
        </w:tc>
        <w:tc>
          <w:tcPr>
            <w:tcW w:w="375" w:type="pct"/>
            <w:shd w:val="clear" w:color="auto" w:fill="auto"/>
          </w:tcPr>
          <w:p w14:paraId="36514430" w14:textId="01561277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14:paraId="66B1C20C" w14:textId="184E08BD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6,5 %</w:t>
            </w:r>
          </w:p>
        </w:tc>
        <w:tc>
          <w:tcPr>
            <w:tcW w:w="375" w:type="pct"/>
            <w:shd w:val="clear" w:color="auto" w:fill="auto"/>
          </w:tcPr>
          <w:p w14:paraId="4C6E33AE" w14:textId="3ACCD215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F3E63" w:rsidRPr="001934F1" w14:paraId="14AF1A4E" w14:textId="77777777" w:rsidTr="00B527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EA90F63" w14:textId="77777777" w:rsidR="002F3E63" w:rsidRPr="001934F1" w:rsidRDefault="002F3E63" w:rsidP="00B527B2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Uddannelse</w:t>
            </w:r>
          </w:p>
        </w:tc>
        <w:tc>
          <w:tcPr>
            <w:tcW w:w="1167" w:type="pct"/>
          </w:tcPr>
          <w:p w14:paraId="66C0432C" w14:textId="77777777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78DDD2B6" w14:textId="1D9CECB4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gridSpan w:val="2"/>
          </w:tcPr>
          <w:p w14:paraId="70E98740" w14:textId="09ED05B2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gridSpan w:val="2"/>
          </w:tcPr>
          <w:p w14:paraId="49F69B42" w14:textId="3991DD1F" w:rsidR="002F3E63" w:rsidRPr="001934F1" w:rsidRDefault="0099542D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9E4D40" w:rsidRPr="001934F1" w14:paraId="6BCEC547" w14:textId="1BEF607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E2C85EE" w14:textId="547A8BAD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</w:t>
            </w:r>
            <w:r w:rsidR="00176A6E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934F1">
              <w:rPr>
                <w:b w:val="0"/>
                <w:bCs w:val="0"/>
                <w:sz w:val="18"/>
                <w:szCs w:val="18"/>
              </w:rPr>
              <w:t>sundhedsassisten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t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0D1B02EF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604C4DE2" w14:textId="3878BE3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89,0 %</w:t>
            </w:r>
          </w:p>
        </w:tc>
        <w:tc>
          <w:tcPr>
            <w:tcW w:w="375" w:type="pct"/>
          </w:tcPr>
          <w:p w14:paraId="5302B193" w14:textId="266A254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408" w:type="pct"/>
          </w:tcPr>
          <w:p w14:paraId="6A54C6BE" w14:textId="3AD6A36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88,7 %</w:t>
            </w:r>
          </w:p>
        </w:tc>
        <w:tc>
          <w:tcPr>
            <w:tcW w:w="375" w:type="pct"/>
          </w:tcPr>
          <w:p w14:paraId="1982A35A" w14:textId="2D9DC719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1.003</w:t>
            </w:r>
          </w:p>
        </w:tc>
        <w:tc>
          <w:tcPr>
            <w:tcW w:w="408" w:type="pct"/>
          </w:tcPr>
          <w:p w14:paraId="51595997" w14:textId="49A5C71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88,5 %</w:t>
            </w:r>
          </w:p>
        </w:tc>
        <w:tc>
          <w:tcPr>
            <w:tcW w:w="375" w:type="pct"/>
          </w:tcPr>
          <w:p w14:paraId="4953AF7C" w14:textId="03EAC054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</w:tr>
      <w:tr w:rsidR="009E4D40" w:rsidRPr="001934F1" w14:paraId="30E8C2BB" w14:textId="2A7FF91F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7673234F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3A1E8AE8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40C3ADD7" w14:textId="42AA475A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0,6 %</w:t>
            </w:r>
          </w:p>
        </w:tc>
        <w:tc>
          <w:tcPr>
            <w:tcW w:w="375" w:type="pct"/>
          </w:tcPr>
          <w:p w14:paraId="5DB54966" w14:textId="198031A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2DF0D67E" w14:textId="739BCDB8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0,9 %</w:t>
            </w:r>
          </w:p>
        </w:tc>
        <w:tc>
          <w:tcPr>
            <w:tcW w:w="375" w:type="pct"/>
          </w:tcPr>
          <w:p w14:paraId="6C97608D" w14:textId="3B766F1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8" w:type="pct"/>
          </w:tcPr>
          <w:p w14:paraId="0B615AE5" w14:textId="71539C3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0,6 %</w:t>
            </w:r>
          </w:p>
        </w:tc>
        <w:tc>
          <w:tcPr>
            <w:tcW w:w="375" w:type="pct"/>
          </w:tcPr>
          <w:p w14:paraId="0A84E245" w14:textId="2F9DC3E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4D40" w:rsidRPr="001934F1" w14:paraId="20744838" w14:textId="26E939E6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C835AF8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0645D08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3F5DD5BC" w14:textId="2801AA64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4,8 %</w:t>
            </w:r>
          </w:p>
        </w:tc>
        <w:tc>
          <w:tcPr>
            <w:tcW w:w="375" w:type="pct"/>
          </w:tcPr>
          <w:p w14:paraId="069CE09A" w14:textId="0C6901F7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08" w:type="pct"/>
          </w:tcPr>
          <w:p w14:paraId="0DDD6F75" w14:textId="02416644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4,9 %</w:t>
            </w:r>
          </w:p>
        </w:tc>
        <w:tc>
          <w:tcPr>
            <w:tcW w:w="375" w:type="pct"/>
          </w:tcPr>
          <w:p w14:paraId="2B65CCE2" w14:textId="007359EC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08" w:type="pct"/>
          </w:tcPr>
          <w:p w14:paraId="03098D09" w14:textId="6137260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5,0 %</w:t>
            </w:r>
          </w:p>
        </w:tc>
        <w:tc>
          <w:tcPr>
            <w:tcW w:w="375" w:type="pct"/>
          </w:tcPr>
          <w:p w14:paraId="5C5EF54F" w14:textId="509ECBF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D4B23" w:rsidRPr="001934F1" w14:paraId="6CD2DF7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1B99E0EE" w14:textId="77777777" w:rsidR="007D4B23" w:rsidRPr="001934F1" w:rsidRDefault="007D4B2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7956CFFE" w14:textId="07B4B796" w:rsidR="007D4B23" w:rsidRPr="001934F1" w:rsidRDefault="007D4B2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27632B2" w14:textId="29ED3244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5,4 %</w:t>
            </w:r>
          </w:p>
        </w:tc>
        <w:tc>
          <w:tcPr>
            <w:tcW w:w="375" w:type="pct"/>
            <w:shd w:val="clear" w:color="auto" w:fill="auto"/>
          </w:tcPr>
          <w:p w14:paraId="5B838E09" w14:textId="33597EBB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08" w:type="pct"/>
            <w:shd w:val="clear" w:color="auto" w:fill="auto"/>
          </w:tcPr>
          <w:p w14:paraId="60ECD206" w14:textId="78DAC143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5,7 %</w:t>
            </w:r>
          </w:p>
        </w:tc>
        <w:tc>
          <w:tcPr>
            <w:tcW w:w="375" w:type="pct"/>
            <w:shd w:val="clear" w:color="auto" w:fill="auto"/>
          </w:tcPr>
          <w:p w14:paraId="78421973" w14:textId="3E01D649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08" w:type="pct"/>
            <w:shd w:val="clear" w:color="auto" w:fill="auto"/>
          </w:tcPr>
          <w:p w14:paraId="1AD758DA" w14:textId="3DB93FDC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5,7 %</w:t>
            </w:r>
          </w:p>
        </w:tc>
        <w:tc>
          <w:tcPr>
            <w:tcW w:w="375" w:type="pct"/>
            <w:shd w:val="clear" w:color="auto" w:fill="auto"/>
          </w:tcPr>
          <w:p w14:paraId="52785147" w14:textId="76454B35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E4D40" w:rsidRPr="001934F1" w14:paraId="10A3136E" w14:textId="41F5BFDA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28035DCC" w14:textId="3E20EBA2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r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2432103C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FA59F52" w14:textId="04D360AF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86,3 %</w:t>
            </w:r>
          </w:p>
        </w:tc>
        <w:tc>
          <w:tcPr>
            <w:tcW w:w="375" w:type="pct"/>
          </w:tcPr>
          <w:p w14:paraId="6B71120A" w14:textId="4B2437A7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408" w:type="pct"/>
          </w:tcPr>
          <w:p w14:paraId="7FDDD83D" w14:textId="6D55C151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86,9 %</w:t>
            </w:r>
          </w:p>
        </w:tc>
        <w:tc>
          <w:tcPr>
            <w:tcW w:w="375" w:type="pct"/>
          </w:tcPr>
          <w:p w14:paraId="549B273C" w14:textId="02A38CCA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408" w:type="pct"/>
          </w:tcPr>
          <w:p w14:paraId="7CBD98FD" w14:textId="44A92947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88,1 %</w:t>
            </w:r>
          </w:p>
        </w:tc>
        <w:tc>
          <w:tcPr>
            <w:tcW w:w="375" w:type="pct"/>
          </w:tcPr>
          <w:p w14:paraId="0BCDD41B" w14:textId="30C90EB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9E4D40" w:rsidRPr="001934F1" w14:paraId="27565B79" w14:textId="724ED55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B2D1DA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6CD68BF1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DC39050" w14:textId="0515AB51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0,9 %</w:t>
            </w:r>
          </w:p>
        </w:tc>
        <w:tc>
          <w:tcPr>
            <w:tcW w:w="375" w:type="pct"/>
          </w:tcPr>
          <w:p w14:paraId="57820956" w14:textId="2B59FFA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52843F54" w14:textId="1E2A39B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</w:t>
            </w:r>
          </w:p>
        </w:tc>
        <w:tc>
          <w:tcPr>
            <w:tcW w:w="375" w:type="pct"/>
          </w:tcPr>
          <w:p w14:paraId="46A5CA54" w14:textId="54F44FE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367E5381" w14:textId="4A292461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555B5A06" w14:textId="353EED7A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24A572B8" w14:textId="2C9975EB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700021B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65D94C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1F21A7BB" w14:textId="7E7EDDF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7,6 %</w:t>
            </w:r>
          </w:p>
        </w:tc>
        <w:tc>
          <w:tcPr>
            <w:tcW w:w="375" w:type="pct"/>
          </w:tcPr>
          <w:p w14:paraId="34D6530A" w14:textId="5A7D992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08" w:type="pct"/>
          </w:tcPr>
          <w:p w14:paraId="692C7A10" w14:textId="2EDF908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7,3 %</w:t>
            </w:r>
          </w:p>
        </w:tc>
        <w:tc>
          <w:tcPr>
            <w:tcW w:w="375" w:type="pct"/>
          </w:tcPr>
          <w:p w14:paraId="501769C7" w14:textId="7FE1E90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08" w:type="pct"/>
          </w:tcPr>
          <w:p w14:paraId="6A539C70" w14:textId="26351466" w:rsidR="0099542D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5,0 %</w:t>
            </w:r>
          </w:p>
        </w:tc>
        <w:tc>
          <w:tcPr>
            <w:tcW w:w="375" w:type="pct"/>
          </w:tcPr>
          <w:p w14:paraId="164D74C4" w14:textId="3C6E562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726FC" w:rsidRPr="001934F1" w14:paraId="510BF479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E716284" w14:textId="77777777" w:rsidR="005726FC" w:rsidRPr="001934F1" w:rsidRDefault="005726FC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EDD2C6F" w14:textId="2E1C0138" w:rsidR="005726FC" w:rsidRPr="001934F1" w:rsidRDefault="005726FC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25FE66EF" w14:textId="7A8745B3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8,5 %</w:t>
            </w:r>
          </w:p>
        </w:tc>
        <w:tc>
          <w:tcPr>
            <w:tcW w:w="375" w:type="pct"/>
          </w:tcPr>
          <w:p w14:paraId="2BBF92AD" w14:textId="6E6D241B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08" w:type="pct"/>
          </w:tcPr>
          <w:p w14:paraId="6F6AC4FF" w14:textId="45C109EE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7,8 %</w:t>
            </w:r>
          </w:p>
        </w:tc>
        <w:tc>
          <w:tcPr>
            <w:tcW w:w="375" w:type="pct"/>
          </w:tcPr>
          <w:p w14:paraId="6E1455C8" w14:textId="2F2C1925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08" w:type="pct"/>
          </w:tcPr>
          <w:p w14:paraId="1D2BD045" w14:textId="1D996620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5,0 %</w:t>
            </w:r>
          </w:p>
        </w:tc>
        <w:tc>
          <w:tcPr>
            <w:tcW w:w="375" w:type="pct"/>
          </w:tcPr>
          <w:p w14:paraId="34E1AF39" w14:textId="257A1CC7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14:paraId="354B2659" w14:textId="7E90CDDC" w:rsidR="0061758F" w:rsidRPr="001934F1" w:rsidRDefault="00C55A37" w:rsidP="00AF642D">
      <w:r w:rsidRPr="001934F1">
        <w:t xml:space="preserve">Kilde: </w:t>
      </w:r>
      <w:hyperlink r:id="rId15" w:history="1">
        <w:r w:rsidR="007C7B42" w:rsidRPr="001934F1">
          <w:rPr>
            <w:rStyle w:val="Hyperlink"/>
          </w:rPr>
          <w:t>https://uddannelsesstatistik.dk/Pages/Topics/154.aspx</w:t>
        </w:r>
      </w:hyperlink>
      <w:r w:rsidR="007C7B42" w:rsidRPr="001934F1">
        <w:t xml:space="preserve"> </w:t>
      </w:r>
    </w:p>
    <w:p w14:paraId="60D2DF7F" w14:textId="594855A4" w:rsidR="00603F50" w:rsidRPr="001934F1" w:rsidRDefault="00603F50" w:rsidP="00603F50">
      <w:pPr>
        <w:pStyle w:val="Overskrift2"/>
        <w:rPr>
          <w:rFonts w:ascii="Roboto" w:hAnsi="Roboto"/>
        </w:rPr>
      </w:pPr>
      <w:r w:rsidRPr="002F52A4">
        <w:rPr>
          <w:rFonts w:ascii="Roboto" w:hAnsi="Roboto"/>
        </w:rPr>
        <w:t>Uddannelsesstatus på hovedforløb</w:t>
      </w:r>
    </w:p>
    <w:p w14:paraId="56D30760" w14:textId="63A68134" w:rsidR="00902017" w:rsidRPr="001934F1" w:rsidRDefault="00902017" w:rsidP="00902017">
      <w:r w:rsidRPr="001934F1">
        <w:t>Tabellen viser, hvor stor en andel 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</w:t>
      </w:r>
      <w:r w:rsidR="00C31004" w:rsidRPr="001934F1">
        <w:t>2</w:t>
      </w:r>
      <w:r w:rsidR="00F15DC9">
        <w:t>2</w:t>
      </w:r>
      <w:r w:rsidRPr="001934F1">
        <w:t>, 202</w:t>
      </w:r>
      <w:r w:rsidR="00F15DC9">
        <w:t>3</w:t>
      </w:r>
      <w:r w:rsidRPr="001934F1">
        <w:t xml:space="preserve"> og </w:t>
      </w:r>
      <w:r w:rsidR="0068604B">
        <w:t xml:space="preserve">foreløbige tal fra </w:t>
      </w:r>
      <w:r w:rsidRPr="001934F1">
        <w:t>202</w:t>
      </w:r>
      <w:r w:rsidR="00F15DC9">
        <w:t>4</w:t>
      </w:r>
      <w:r w:rsidR="00EC08AF"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82"/>
        <w:gridCol w:w="1937"/>
        <w:gridCol w:w="732"/>
        <w:gridCol w:w="736"/>
        <w:gridCol w:w="732"/>
        <w:gridCol w:w="731"/>
        <w:gridCol w:w="788"/>
        <w:gridCol w:w="722"/>
      </w:tblGrid>
      <w:tr w:rsidR="004B308F" w:rsidRPr="001934F1" w14:paraId="18AD969C" w14:textId="5A3D3F36" w:rsidTr="0064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93F3AF7" w14:textId="0373BFD8" w:rsidR="004B308F" w:rsidRPr="001934F1" w:rsidRDefault="00321A6B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09C60228" w14:textId="6A5D8607" w:rsidR="004B308F" w:rsidRPr="001934F1" w:rsidRDefault="00321A6B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818" w:type="pct"/>
            <w:gridSpan w:val="2"/>
          </w:tcPr>
          <w:p w14:paraId="423081B2" w14:textId="7471711C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</w:t>
            </w:r>
            <w:r w:rsidR="00EE0B15"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F15DC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0A2B1F2F" w14:textId="79A9DE9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11" w:type="pct"/>
            <w:gridSpan w:val="2"/>
          </w:tcPr>
          <w:p w14:paraId="7AAEE948" w14:textId="633FF76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4B308F" w:rsidRPr="001934F1" w14:paraId="3BCFD296" w14:textId="23387A3A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000C65F" w14:textId="77777777" w:rsidR="004B308F" w:rsidRPr="001934F1" w:rsidRDefault="004B308F" w:rsidP="007B7017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</w:tcPr>
          <w:p w14:paraId="08C6E350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10B1B66" w14:textId="337BC25C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10" w:type="pct"/>
          </w:tcPr>
          <w:p w14:paraId="3226FFC2" w14:textId="1ADAD81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D2E77F1" w14:textId="07E40809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</w:t>
            </w:r>
            <w:r w:rsidR="00CC12CD" w:rsidRPr="001934F1">
              <w:rPr>
                <w:sz w:val="18"/>
                <w:szCs w:val="18"/>
              </w:rPr>
              <w:t>d</w:t>
            </w:r>
            <w:r w:rsidRPr="001934F1">
              <w:rPr>
                <w:sz w:val="18"/>
                <w:szCs w:val="18"/>
              </w:rPr>
              <w:t>el</w:t>
            </w:r>
          </w:p>
        </w:tc>
        <w:tc>
          <w:tcPr>
            <w:tcW w:w="407" w:type="pct"/>
          </w:tcPr>
          <w:p w14:paraId="52CA49B0" w14:textId="2492ABF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ABC1073" w14:textId="64E19A18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03" w:type="pct"/>
          </w:tcPr>
          <w:p w14:paraId="48B5BB57" w14:textId="7B5E07D1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4B308F" w:rsidRPr="001934F1" w14:paraId="7B8429CA" w14:textId="7EE0E24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6779F55" w14:textId="1E473410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462876B7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195F2778" w14:textId="2544BE4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97,2 %</w:t>
            </w:r>
          </w:p>
        </w:tc>
        <w:tc>
          <w:tcPr>
            <w:tcW w:w="410" w:type="pct"/>
          </w:tcPr>
          <w:p w14:paraId="5D9DE9EF" w14:textId="42F51830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08" w:type="pct"/>
          </w:tcPr>
          <w:p w14:paraId="7279EA07" w14:textId="3721C21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98,2 %</w:t>
            </w:r>
          </w:p>
        </w:tc>
        <w:tc>
          <w:tcPr>
            <w:tcW w:w="407" w:type="pct"/>
          </w:tcPr>
          <w:p w14:paraId="19A17517" w14:textId="566CFE0C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408" w:type="pct"/>
          </w:tcPr>
          <w:p w14:paraId="4A13FAAA" w14:textId="1A5B2BCD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  <w:tc>
          <w:tcPr>
            <w:tcW w:w="403" w:type="pct"/>
          </w:tcPr>
          <w:p w14:paraId="1454B5CD" w14:textId="0140FD0C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B308F" w:rsidRPr="001934F1" w14:paraId="088FBB94" w14:textId="10CF396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8442904" w14:textId="0AC52B15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9E63109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EF3CAAF" w14:textId="4E2BFD3F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21BDA22F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49B3800E" w14:textId="0E244D7E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74FB7C0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064462D2" w14:textId="6215AF85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78D962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B308F" w:rsidRPr="001934F1" w14:paraId="5E5A8387" w14:textId="46A3E88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D1BD377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F8C46A1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37E9CDA" w14:textId="1C8CD95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3C98840A" w14:textId="627AAD0E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6B543587" w14:textId="7B30B4C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407" w:type="pct"/>
          </w:tcPr>
          <w:p w14:paraId="27133D5C" w14:textId="1693940E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1896702F" w14:textId="58457F80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191BF615" w14:textId="54624031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5A28" w:rsidRPr="001934F1" w14:paraId="0EC2738E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321B04DA" w14:textId="77777777" w:rsidR="00645A28" w:rsidRPr="001934F1" w:rsidRDefault="00645A28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5195DBF6" w14:textId="443D6037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7D24521E" w14:textId="4A83E6C9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756F3C5C" w14:textId="41397EB1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476B922D" w14:textId="30A7C1BF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407" w:type="pct"/>
          </w:tcPr>
          <w:p w14:paraId="04D3B2D3" w14:textId="2EC08CC9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48800066" w14:textId="143940D3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719C2849" w14:textId="58C4E2AF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B308F" w:rsidRPr="001934F1" w14:paraId="466D8F43" w14:textId="60BC4D35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174C4AF" w14:textId="196633B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073" w:type="pct"/>
          </w:tcPr>
          <w:p w14:paraId="07AA43F8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FE4521" w14:textId="669C4072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83,1 %</w:t>
            </w:r>
          </w:p>
        </w:tc>
        <w:tc>
          <w:tcPr>
            <w:tcW w:w="410" w:type="pct"/>
          </w:tcPr>
          <w:p w14:paraId="3B71101B" w14:textId="3F297B18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08" w:type="pct"/>
          </w:tcPr>
          <w:p w14:paraId="1AAEDA22" w14:textId="3373FE8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91,1 %</w:t>
            </w:r>
          </w:p>
        </w:tc>
        <w:tc>
          <w:tcPr>
            <w:tcW w:w="407" w:type="pct"/>
          </w:tcPr>
          <w:p w14:paraId="48516F1B" w14:textId="5153DFF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1.322</w:t>
            </w:r>
          </w:p>
        </w:tc>
        <w:tc>
          <w:tcPr>
            <w:tcW w:w="408" w:type="pct"/>
          </w:tcPr>
          <w:p w14:paraId="40F30758" w14:textId="7EC0F772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97,6 %</w:t>
            </w:r>
          </w:p>
        </w:tc>
        <w:tc>
          <w:tcPr>
            <w:tcW w:w="403" w:type="pct"/>
          </w:tcPr>
          <w:p w14:paraId="32EAD255" w14:textId="6F21CC3A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</w:tr>
      <w:tr w:rsidR="004B308F" w:rsidRPr="001934F1" w14:paraId="4846853C" w14:textId="7593C5D1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1DE470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D19A7E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3920ACB7" w14:textId="5DA474B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4,3 %</w:t>
            </w:r>
          </w:p>
        </w:tc>
        <w:tc>
          <w:tcPr>
            <w:tcW w:w="410" w:type="pct"/>
          </w:tcPr>
          <w:p w14:paraId="042A9205" w14:textId="72205815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08" w:type="pct"/>
          </w:tcPr>
          <w:p w14:paraId="358EB343" w14:textId="3FDD7BCF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3,2 %</w:t>
            </w:r>
          </w:p>
        </w:tc>
        <w:tc>
          <w:tcPr>
            <w:tcW w:w="407" w:type="pct"/>
          </w:tcPr>
          <w:p w14:paraId="28BA1A88" w14:textId="53D3571D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08" w:type="pct"/>
          </w:tcPr>
          <w:p w14:paraId="3E7FCF75" w14:textId="78D42C9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2,1 %</w:t>
            </w:r>
          </w:p>
        </w:tc>
        <w:tc>
          <w:tcPr>
            <w:tcW w:w="403" w:type="pct"/>
          </w:tcPr>
          <w:p w14:paraId="4118D2F2" w14:textId="190A2DFD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B308F" w:rsidRPr="001934F1" w14:paraId="6C59BCA1" w14:textId="706156AB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54721E72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06D8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56AB8AB9" w14:textId="032E46B0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12,4 %</w:t>
            </w:r>
          </w:p>
        </w:tc>
        <w:tc>
          <w:tcPr>
            <w:tcW w:w="410" w:type="pct"/>
          </w:tcPr>
          <w:p w14:paraId="0DF606EC" w14:textId="71D0D5E9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08" w:type="pct"/>
          </w:tcPr>
          <w:p w14:paraId="0DF5C336" w14:textId="4CE483ED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5,7 %</w:t>
            </w:r>
          </w:p>
        </w:tc>
        <w:tc>
          <w:tcPr>
            <w:tcW w:w="407" w:type="pct"/>
          </w:tcPr>
          <w:p w14:paraId="28BFACA2" w14:textId="7BDA7F8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08" w:type="pct"/>
          </w:tcPr>
          <w:p w14:paraId="284EA697" w14:textId="5B5D55C5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6146C645" w14:textId="5072B382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3DB1" w:rsidRPr="001934F1" w14:paraId="2FE46500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02274AF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4E31D1D" w14:textId="4455CB56" w:rsidR="00F03DB1" w:rsidRPr="001934F1" w:rsidRDefault="00F03DB1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57E0BC93" w14:textId="21790273" w:rsidR="00F03DB1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16,7 %</w:t>
            </w:r>
          </w:p>
        </w:tc>
        <w:tc>
          <w:tcPr>
            <w:tcW w:w="410" w:type="pct"/>
          </w:tcPr>
          <w:p w14:paraId="63AF2FDD" w14:textId="4CC9F3A1" w:rsidR="00F03DB1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08" w:type="pct"/>
          </w:tcPr>
          <w:p w14:paraId="52CC10AB" w14:textId="7250B098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8,9 %</w:t>
            </w:r>
          </w:p>
        </w:tc>
        <w:tc>
          <w:tcPr>
            <w:tcW w:w="407" w:type="pct"/>
          </w:tcPr>
          <w:p w14:paraId="79A852B9" w14:textId="155C38FD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08" w:type="pct"/>
          </w:tcPr>
          <w:p w14:paraId="497A84E8" w14:textId="7963F62D" w:rsidR="00F15DC9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2,4 %</w:t>
            </w:r>
          </w:p>
        </w:tc>
        <w:tc>
          <w:tcPr>
            <w:tcW w:w="403" w:type="pct"/>
          </w:tcPr>
          <w:p w14:paraId="7C49A24D" w14:textId="065F962E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308F" w:rsidRPr="001934F1" w14:paraId="209E4D4E" w14:textId="7331317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8C48724" w14:textId="4B46B42E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06814F8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D52458" w14:textId="2688B6E6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88,7 %</w:t>
            </w:r>
          </w:p>
        </w:tc>
        <w:tc>
          <w:tcPr>
            <w:tcW w:w="410" w:type="pct"/>
          </w:tcPr>
          <w:p w14:paraId="3344AE49" w14:textId="636EB27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408" w:type="pct"/>
          </w:tcPr>
          <w:p w14:paraId="70E01B2F" w14:textId="1FB1ECDB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91,7 %</w:t>
            </w:r>
          </w:p>
        </w:tc>
        <w:tc>
          <w:tcPr>
            <w:tcW w:w="407" w:type="pct"/>
          </w:tcPr>
          <w:p w14:paraId="4A157B11" w14:textId="019FEF1B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408" w:type="pct"/>
          </w:tcPr>
          <w:p w14:paraId="607FC465" w14:textId="26BCC8C0" w:rsidR="00F15DC9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98,5 %</w:t>
            </w:r>
          </w:p>
        </w:tc>
        <w:tc>
          <w:tcPr>
            <w:tcW w:w="403" w:type="pct"/>
          </w:tcPr>
          <w:p w14:paraId="41445BE1" w14:textId="77EE3EB5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</w:tr>
      <w:tr w:rsidR="004B308F" w:rsidRPr="001934F1" w14:paraId="1F3B497E" w14:textId="7685AE1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08716A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2F3E5A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  <w:shd w:val="clear" w:color="auto" w:fill="auto"/>
          </w:tcPr>
          <w:p w14:paraId="61BEBC31" w14:textId="17626CC7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410" w:type="pct"/>
            <w:shd w:val="clear" w:color="auto" w:fill="auto"/>
          </w:tcPr>
          <w:p w14:paraId="427F56B2" w14:textId="67068A13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6D46934B" w14:textId="3FE83F63" w:rsidR="00634D68" w:rsidRPr="001934F1" w:rsidRDefault="00634D68" w:rsidP="0063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4,0 %</w:t>
            </w:r>
          </w:p>
        </w:tc>
        <w:tc>
          <w:tcPr>
            <w:tcW w:w="407" w:type="pct"/>
            <w:shd w:val="clear" w:color="auto" w:fill="auto"/>
          </w:tcPr>
          <w:p w14:paraId="03061CAF" w14:textId="1FA82B77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08" w:type="pct"/>
          </w:tcPr>
          <w:p w14:paraId="478D9FE1" w14:textId="1CFD1B8B" w:rsidR="004B308F" w:rsidRPr="001934F1" w:rsidRDefault="00634D68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0,9 %</w:t>
            </w:r>
          </w:p>
        </w:tc>
        <w:tc>
          <w:tcPr>
            <w:tcW w:w="403" w:type="pct"/>
          </w:tcPr>
          <w:p w14:paraId="0173882A" w14:textId="35165A45" w:rsidR="004B308F" w:rsidRPr="001934F1" w:rsidRDefault="00634D68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B308F" w:rsidRPr="001934F1" w14:paraId="263B73D7" w14:textId="483B598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407F1694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66920142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A47247C" w14:textId="32BAD569" w:rsidR="004B308F" w:rsidRPr="001934F1" w:rsidRDefault="003356EA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</w:t>
            </w:r>
            <w:r w:rsidR="00634D68">
              <w:rPr>
                <w:sz w:val="18"/>
                <w:szCs w:val="18"/>
              </w:rPr>
              <w:t>3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</w:tcPr>
          <w:p w14:paraId="3AC6C44B" w14:textId="3E020E20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08" w:type="pct"/>
          </w:tcPr>
          <w:p w14:paraId="664F64EA" w14:textId="54110A41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07" w:type="pct"/>
          </w:tcPr>
          <w:p w14:paraId="0457AABB" w14:textId="2279EB34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08" w:type="pct"/>
          </w:tcPr>
          <w:p w14:paraId="0EDF43DF" w14:textId="3A40FE1C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27E722BC" w14:textId="6A61584D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3DB1" w:rsidRPr="001934F1" w14:paraId="3E64EA3F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2C5DA43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B5300BF" w14:textId="7F81AE4D" w:rsidR="00F03DB1" w:rsidRPr="001934F1" w:rsidRDefault="0025426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3A50995F" w14:textId="6AC0613C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  <w:r w:rsidR="00F92042" w:rsidRPr="001934F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4118B757" w14:textId="3D1AAF07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08" w:type="pct"/>
          </w:tcPr>
          <w:p w14:paraId="6C3E58AC" w14:textId="2B1992F4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8,3 %</w:t>
            </w:r>
          </w:p>
        </w:tc>
        <w:tc>
          <w:tcPr>
            <w:tcW w:w="407" w:type="pct"/>
          </w:tcPr>
          <w:p w14:paraId="2EDCB70C" w14:textId="1E0459CA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08" w:type="pct"/>
          </w:tcPr>
          <w:p w14:paraId="646704E0" w14:textId="50068D5A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 w:rsidR="00C2212D" w:rsidRPr="001934F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5F32E415" w14:textId="3A07D434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E5010A1" w14:textId="7BF8A02B" w:rsidR="007D6BF0" w:rsidRPr="001934F1" w:rsidRDefault="00EB6580">
      <w:pPr>
        <w:spacing w:after="0" w:line="240" w:lineRule="auto"/>
      </w:pPr>
      <w:r w:rsidRPr="001934F1">
        <w:t xml:space="preserve">Kilde: </w:t>
      </w:r>
      <w:hyperlink r:id="rId16" w:history="1">
        <w:r w:rsidR="00730170" w:rsidRPr="001934F1">
          <w:rPr>
            <w:rStyle w:val="Hyperlink"/>
          </w:rPr>
          <w:t>https://uddannelsesstatistik.dk/Pages</w:t>
        </w:r>
        <w:r w:rsidR="00730170" w:rsidRPr="001934F1">
          <w:rPr>
            <w:rStyle w:val="Hyperlink"/>
          </w:rPr>
          <w:t>/</w:t>
        </w:r>
        <w:r w:rsidR="00730170" w:rsidRPr="001934F1">
          <w:rPr>
            <w:rStyle w:val="Hyperlink"/>
          </w:rPr>
          <w:t>Topics/154.aspx?excel=1920</w:t>
        </w:r>
      </w:hyperlink>
      <w:r w:rsidR="00730170" w:rsidRPr="001934F1">
        <w:t xml:space="preserve"> </w:t>
      </w:r>
    </w:p>
    <w:p w14:paraId="7D567DA3" w14:textId="77777777" w:rsidR="001D2B7A" w:rsidRPr="001934F1" w:rsidRDefault="001D2B7A" w:rsidP="001D2B7A">
      <w:pPr>
        <w:pStyle w:val="Overskrift2"/>
        <w:rPr>
          <w:rFonts w:ascii="Roboto" w:hAnsi="Roboto"/>
        </w:rPr>
      </w:pPr>
      <w:r w:rsidRPr="002F52A4">
        <w:rPr>
          <w:rFonts w:ascii="Roboto" w:hAnsi="Roboto"/>
        </w:rPr>
        <w:t>Frafald i overgangen mellem grundforløbets 2. del og hovedforløbet</w:t>
      </w:r>
    </w:p>
    <w:p w14:paraId="7A1EC854" w14:textId="5F1769FE" w:rsidR="001D2B7A" w:rsidRPr="001934F1" w:rsidRDefault="001D2B7A" w:rsidP="001D2B7A">
      <w:r w:rsidRPr="001934F1">
        <w:t>Tabellen viser frafaldsprocenter på SOSU H 3 måneder efter endt grundforløb fordelt på uddannelser (202</w:t>
      </w:r>
      <w:r w:rsidR="002F2950" w:rsidRPr="001934F1">
        <w:t>3</w:t>
      </w:r>
      <w:r w:rsidR="00F84FC2" w:rsidRPr="001934F1">
        <w:t xml:space="preserve"> – </w:t>
      </w:r>
      <w:r w:rsidR="0092288B" w:rsidRPr="001934F1">
        <w:t>opdatere</w:t>
      </w:r>
      <w:r w:rsidR="00F84FC2" w:rsidRPr="001934F1">
        <w:t>t</w:t>
      </w:r>
      <w:r w:rsidR="0092288B" w:rsidRPr="001934F1">
        <w:t xml:space="preserve"> i </w:t>
      </w:r>
      <w:r w:rsidR="0081406A" w:rsidRPr="001934F1">
        <w:t>maj</w:t>
      </w:r>
      <w:r w:rsidR="007864BD" w:rsidRPr="001934F1">
        <w:t>).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851"/>
        <w:gridCol w:w="737"/>
        <w:gridCol w:w="824"/>
        <w:gridCol w:w="708"/>
        <w:gridCol w:w="850"/>
        <w:gridCol w:w="710"/>
        <w:gridCol w:w="844"/>
        <w:gridCol w:w="705"/>
      </w:tblGrid>
      <w:tr w:rsidR="00FB634C" w:rsidRPr="001934F1" w14:paraId="2C48CD5C" w14:textId="77777777" w:rsidTr="007D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F359FF8" w14:textId="2C85FC35" w:rsidR="007A6D1A" w:rsidRPr="001934F1" w:rsidRDefault="007A6D1A" w:rsidP="007A6D1A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Årstal 202</w:t>
            </w:r>
            <w:r w:rsidR="003B75E5">
              <w:rPr>
                <w:b w:val="0"/>
                <w:bCs w:val="0"/>
                <w:szCs w:val="20"/>
              </w:rPr>
              <w:t>3</w:t>
            </w:r>
          </w:p>
        </w:tc>
        <w:tc>
          <w:tcPr>
            <w:tcW w:w="876" w:type="pct"/>
            <w:gridSpan w:val="2"/>
            <w:noWrap/>
            <w:hideMark/>
          </w:tcPr>
          <w:p w14:paraId="463FD07E" w14:textId="1726178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I gang med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 </w:t>
            </w:r>
          </w:p>
          <w:p w14:paraId="4228A77E" w14:textId="192E552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45" w:type="pct"/>
            <w:gridSpan w:val="2"/>
            <w:noWrap/>
            <w:hideMark/>
          </w:tcPr>
          <w:p w14:paraId="38759449" w14:textId="73026ABE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Ingen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overgang til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</w:p>
        </w:tc>
        <w:tc>
          <w:tcPr>
            <w:tcW w:w="861" w:type="pct"/>
            <w:gridSpan w:val="2"/>
            <w:noWrap/>
            <w:hideMark/>
          </w:tcPr>
          <w:p w14:paraId="2CA3423F" w14:textId="6AAE1D7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Startet på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>,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>men faldet fra</w:t>
            </w:r>
          </w:p>
          <w:p w14:paraId="0AD9FF61" w14:textId="0E31397D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55" w:type="pct"/>
            <w:gridSpan w:val="2"/>
            <w:noWrap/>
            <w:hideMark/>
          </w:tcPr>
          <w:p w14:paraId="64F3473D" w14:textId="7BFDE6EC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gang med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 xml:space="preserve"> hovedforløb</w:t>
            </w:r>
          </w:p>
          <w:p w14:paraId="37F0CF2D" w14:textId="6400E43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</w:tr>
      <w:tr w:rsidR="00FB634C" w:rsidRPr="001934F1" w14:paraId="1209D365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E5D70EC" w14:textId="74F41C66" w:rsidR="007A6D1A" w:rsidRPr="001934F1" w:rsidRDefault="00703BE5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69" w:type="pct"/>
            <w:noWrap/>
            <w:hideMark/>
          </w:tcPr>
          <w:p w14:paraId="26DA69EC" w14:textId="172236CA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07" w:type="pct"/>
            <w:noWrap/>
            <w:hideMark/>
          </w:tcPr>
          <w:p w14:paraId="241E50C6" w14:textId="7DF493F1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5" w:type="pct"/>
            <w:noWrap/>
            <w:hideMark/>
          </w:tcPr>
          <w:p w14:paraId="3A0D8972" w14:textId="2F010B9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1" w:type="pct"/>
            <w:noWrap/>
            <w:hideMark/>
          </w:tcPr>
          <w:p w14:paraId="345E9D83" w14:textId="414EF4CA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9" w:type="pct"/>
            <w:noWrap/>
            <w:hideMark/>
          </w:tcPr>
          <w:p w14:paraId="2CCD8A80" w14:textId="37B628E9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2" w:type="pct"/>
            <w:noWrap/>
            <w:hideMark/>
          </w:tcPr>
          <w:p w14:paraId="64471728" w14:textId="62BCC2C7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6" w:type="pct"/>
            <w:noWrap/>
            <w:hideMark/>
          </w:tcPr>
          <w:p w14:paraId="16503E63" w14:textId="0EEE5FC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89" w:type="pct"/>
            <w:noWrap/>
            <w:hideMark/>
          </w:tcPr>
          <w:p w14:paraId="1F76222D" w14:textId="3AF60345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FB634C" w:rsidRPr="001934F1" w14:paraId="3CE2944E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DFF8244" w14:textId="37B00B10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69" w:type="pct"/>
            <w:noWrap/>
            <w:vAlign w:val="center"/>
            <w:hideMark/>
          </w:tcPr>
          <w:p w14:paraId="6EE1E0C3" w14:textId="26E0942A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74</w:t>
            </w:r>
            <w:r w:rsidR="004E356B" w:rsidRPr="001934F1">
              <w:rPr>
                <w:rFonts w:cs="Calibri"/>
                <w:szCs w:val="20"/>
              </w:rPr>
              <w:t>,</w:t>
            </w:r>
            <w:r w:rsidRPr="001934F1">
              <w:rPr>
                <w:rFonts w:cs="Calibri"/>
                <w:szCs w:val="20"/>
              </w:rPr>
              <w:t>7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6A789957" w14:textId="383991E6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180</w:t>
            </w:r>
          </w:p>
        </w:tc>
        <w:tc>
          <w:tcPr>
            <w:tcW w:w="455" w:type="pct"/>
            <w:noWrap/>
            <w:vAlign w:val="center"/>
            <w:hideMark/>
          </w:tcPr>
          <w:p w14:paraId="2F9F8C3A" w14:textId="17F89BE1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22,0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4E356B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16D35CF2" w14:textId="18DD8947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53</w:t>
            </w:r>
          </w:p>
        </w:tc>
        <w:tc>
          <w:tcPr>
            <w:tcW w:w="469" w:type="pct"/>
            <w:noWrap/>
            <w:vAlign w:val="center"/>
            <w:hideMark/>
          </w:tcPr>
          <w:p w14:paraId="45A17B84" w14:textId="0FA3221D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3,3 %</w:t>
            </w:r>
          </w:p>
        </w:tc>
        <w:tc>
          <w:tcPr>
            <w:tcW w:w="392" w:type="pct"/>
            <w:noWrap/>
            <w:vAlign w:val="center"/>
            <w:hideMark/>
          </w:tcPr>
          <w:p w14:paraId="5F0C5B5B" w14:textId="00607C7E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</w:p>
        </w:tc>
        <w:tc>
          <w:tcPr>
            <w:tcW w:w="466" w:type="pct"/>
            <w:noWrap/>
            <w:vAlign w:val="center"/>
            <w:hideMark/>
          </w:tcPr>
          <w:p w14:paraId="78199B2E" w14:textId="3E1661CC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25,3 %</w:t>
            </w:r>
          </w:p>
        </w:tc>
        <w:tc>
          <w:tcPr>
            <w:tcW w:w="389" w:type="pct"/>
            <w:noWrap/>
            <w:vAlign w:val="center"/>
            <w:hideMark/>
          </w:tcPr>
          <w:p w14:paraId="09632DD9" w14:textId="1038E404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61</w:t>
            </w:r>
          </w:p>
        </w:tc>
      </w:tr>
      <w:tr w:rsidR="00FB634C" w:rsidRPr="001934F1" w14:paraId="13C5A69C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4D794B29" w14:textId="13A703D5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</w:t>
            </w:r>
            <w:r w:rsidR="002347C0" w:rsidRPr="001934F1">
              <w:rPr>
                <w:rFonts w:cs="Calibri"/>
                <w:b w:val="0"/>
                <w:bCs w:val="0"/>
                <w:szCs w:val="20"/>
              </w:rPr>
              <w:t>t</w:t>
            </w:r>
          </w:p>
        </w:tc>
        <w:tc>
          <w:tcPr>
            <w:tcW w:w="469" w:type="pct"/>
            <w:noWrap/>
            <w:vAlign w:val="center"/>
            <w:hideMark/>
          </w:tcPr>
          <w:p w14:paraId="57EE2E51" w14:textId="299ABF7F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28141D" w:rsidRPr="001934F1">
              <w:rPr>
                <w:rFonts w:cs="Calibri"/>
                <w:szCs w:val="20"/>
              </w:rPr>
              <w:t>7,6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407" w:type="pct"/>
            <w:noWrap/>
            <w:vAlign w:val="center"/>
            <w:hideMark/>
          </w:tcPr>
          <w:p w14:paraId="6773C818" w14:textId="1A1A6AD4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723</w:t>
            </w:r>
          </w:p>
        </w:tc>
        <w:tc>
          <w:tcPr>
            <w:tcW w:w="455" w:type="pct"/>
            <w:noWrap/>
            <w:vAlign w:val="center"/>
            <w:hideMark/>
          </w:tcPr>
          <w:p w14:paraId="5FD0256C" w14:textId="303F9B88" w:rsidR="007A6D1A" w:rsidRPr="001934F1" w:rsidRDefault="00B40CCF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</w:t>
            </w:r>
            <w:r w:rsidR="00FC6A99" w:rsidRPr="001934F1">
              <w:rPr>
                <w:rFonts w:cs="Calibri"/>
                <w:szCs w:val="20"/>
              </w:rPr>
              <w:t>0,9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4F387EDE" w14:textId="4904D857" w:rsidR="007A6D1A" w:rsidRPr="001934F1" w:rsidRDefault="00FC6A99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102</w:t>
            </w:r>
          </w:p>
        </w:tc>
        <w:tc>
          <w:tcPr>
            <w:tcW w:w="469" w:type="pct"/>
            <w:noWrap/>
            <w:vAlign w:val="center"/>
            <w:hideMark/>
          </w:tcPr>
          <w:p w14:paraId="4567F44C" w14:textId="67E731CE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11,5 %</w:t>
            </w:r>
          </w:p>
        </w:tc>
        <w:tc>
          <w:tcPr>
            <w:tcW w:w="392" w:type="pct"/>
            <w:noWrap/>
            <w:vAlign w:val="center"/>
            <w:hideMark/>
          </w:tcPr>
          <w:p w14:paraId="4013E5CB" w14:textId="0BA38A38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107</w:t>
            </w:r>
          </w:p>
        </w:tc>
        <w:tc>
          <w:tcPr>
            <w:tcW w:w="466" w:type="pct"/>
            <w:noWrap/>
            <w:vAlign w:val="center"/>
            <w:hideMark/>
          </w:tcPr>
          <w:p w14:paraId="566382F2" w14:textId="2F5574AD" w:rsidR="007A6D1A" w:rsidRPr="001934F1" w:rsidRDefault="00E200C0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D258B7" w:rsidRPr="001934F1">
              <w:rPr>
                <w:rFonts w:cs="Calibri"/>
                <w:szCs w:val="20"/>
              </w:rPr>
              <w:t>2,4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42A374D3" w14:textId="5BD2F49D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209</w:t>
            </w:r>
          </w:p>
        </w:tc>
      </w:tr>
      <w:tr w:rsidR="00FB634C" w:rsidRPr="001934F1" w14:paraId="12A1A8DA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7E8318A1" w14:textId="323FA28E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69" w:type="pct"/>
            <w:noWrap/>
            <w:vAlign w:val="center"/>
            <w:hideMark/>
          </w:tcPr>
          <w:p w14:paraId="2DD6E33C" w14:textId="371EA17D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80,7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27D843D9" w14:textId="661615FB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409</w:t>
            </w:r>
          </w:p>
        </w:tc>
        <w:tc>
          <w:tcPr>
            <w:tcW w:w="455" w:type="pct"/>
            <w:noWrap/>
            <w:vAlign w:val="center"/>
            <w:hideMark/>
          </w:tcPr>
          <w:p w14:paraId="2EAFA783" w14:textId="377C525B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7,5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B31730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23BA119A" w14:textId="4ED08C83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38</w:t>
            </w:r>
          </w:p>
        </w:tc>
        <w:tc>
          <w:tcPr>
            <w:tcW w:w="469" w:type="pct"/>
            <w:noWrap/>
            <w:vAlign w:val="center"/>
            <w:hideMark/>
          </w:tcPr>
          <w:p w14:paraId="3441FF96" w14:textId="2DDB591D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11,8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21397E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2" w:type="pct"/>
            <w:noWrap/>
            <w:vAlign w:val="center"/>
            <w:hideMark/>
          </w:tcPr>
          <w:p w14:paraId="62F6F1A3" w14:textId="40F8E709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60</w:t>
            </w:r>
          </w:p>
        </w:tc>
        <w:tc>
          <w:tcPr>
            <w:tcW w:w="466" w:type="pct"/>
            <w:noWrap/>
            <w:vAlign w:val="center"/>
            <w:hideMark/>
          </w:tcPr>
          <w:p w14:paraId="36A0D361" w14:textId="70CB05A2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19,3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21397E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52DA0FEC" w14:textId="4BA68689" w:rsidR="007A6D1A" w:rsidRPr="001934F1" w:rsidRDefault="002275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98</w:t>
            </w:r>
          </w:p>
        </w:tc>
      </w:tr>
    </w:tbl>
    <w:p w14:paraId="5E9C9CF4" w14:textId="07339B4A" w:rsidR="007A6D1A" w:rsidRPr="001934F1" w:rsidRDefault="001E46B7" w:rsidP="001D2B7A">
      <w:r w:rsidRPr="001934F1">
        <w:t xml:space="preserve">Kilde: </w:t>
      </w:r>
      <w:hyperlink r:id="rId17" w:history="1">
        <w:r w:rsidR="002F52A4" w:rsidRPr="00275BDF">
          <w:rPr>
            <w:rStyle w:val="Hyperlink"/>
          </w:rPr>
          <w:t>https://uddannelsesstatistik.dk/Pages/Topics/26.aspx?excel=1630</w:t>
        </w:r>
      </w:hyperlink>
      <w:r w:rsidR="002F52A4">
        <w:t xml:space="preserve"> </w:t>
      </w:r>
    </w:p>
    <w:p w14:paraId="78B73662" w14:textId="7B0004B0" w:rsidR="00735EDB" w:rsidRPr="001934F1" w:rsidRDefault="00735EDB" w:rsidP="00735EDB">
      <w:pPr>
        <w:pStyle w:val="Overskrift2"/>
        <w:rPr>
          <w:rFonts w:ascii="Roboto" w:hAnsi="Roboto"/>
        </w:rPr>
      </w:pPr>
      <w:r w:rsidRPr="00D63BE5">
        <w:rPr>
          <w:rFonts w:ascii="Roboto" w:hAnsi="Roboto"/>
        </w:rPr>
        <w:t>Frafald</w:t>
      </w:r>
      <w:r w:rsidR="00603F50" w:rsidRPr="00D63BE5">
        <w:rPr>
          <w:rFonts w:ascii="Roboto" w:hAnsi="Roboto"/>
        </w:rPr>
        <w:t xml:space="preserve"> fra start på grundforløb til og med start i uddannelsesaftale på hovedforløb</w:t>
      </w:r>
    </w:p>
    <w:p w14:paraId="1FA26FC4" w14:textId="598DFB60" w:rsidR="003E159B" w:rsidRPr="001934F1" w:rsidRDefault="003E159B" w:rsidP="00735EDB">
      <w:r w:rsidRPr="001934F1">
        <w:t xml:space="preserve">Tabellen viser frafald fra start på grundforløb til og med start i uddannelsesaftale på hovedforløb fordelt på SOSU H’s afdelinger </w:t>
      </w:r>
      <w:r w:rsidR="008E5DD4" w:rsidRPr="001934F1">
        <w:t xml:space="preserve">samt hovedtotal for SOSU H </w:t>
      </w:r>
      <w:r w:rsidRPr="001934F1">
        <w:t>(20</w:t>
      </w:r>
      <w:r w:rsidR="00926E12" w:rsidRPr="001934F1">
        <w:t>2</w:t>
      </w:r>
      <w:r w:rsidR="0086349D" w:rsidRPr="001934F1">
        <w:t>1</w:t>
      </w:r>
      <w:r w:rsidR="00926E12" w:rsidRPr="001934F1">
        <w:t>,</w:t>
      </w:r>
      <w:r w:rsidR="001D2B7A" w:rsidRPr="001934F1">
        <w:t xml:space="preserve"> statustidspunkt 3 måneder</w:t>
      </w:r>
      <w:r w:rsidRPr="001934F1">
        <w:t>).</w:t>
      </w:r>
      <w:r w:rsidR="002A6BF9" w:rsidRPr="001934F1">
        <w:t xml:space="preserve"> </w:t>
      </w:r>
      <w:r w:rsidR="002A5D62" w:rsidRPr="001934F1">
        <w:t>Data opdateres på uddannelsesstatistik.dk i september.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852"/>
        <w:gridCol w:w="843"/>
        <w:gridCol w:w="826"/>
        <w:gridCol w:w="1024"/>
        <w:gridCol w:w="973"/>
        <w:gridCol w:w="870"/>
        <w:gridCol w:w="1027"/>
        <w:gridCol w:w="808"/>
      </w:tblGrid>
      <w:tr w:rsidR="001A723F" w:rsidRPr="001934F1" w14:paraId="46DAFB54" w14:textId="46ADE8E0" w:rsidTr="0086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  <w:hideMark/>
          </w:tcPr>
          <w:p w14:paraId="7C7C42B4" w14:textId="66393B5E" w:rsidR="00465EEA" w:rsidRPr="001934F1" w:rsidRDefault="00465EEA" w:rsidP="002A6BF9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202</w:t>
            </w:r>
            <w:r w:rsidR="001E32A3" w:rsidRPr="001934F1">
              <w:rPr>
                <w:b w:val="0"/>
                <w:bCs w:val="0"/>
                <w:szCs w:val="20"/>
              </w:rPr>
              <w:t>1</w:t>
            </w:r>
          </w:p>
        </w:tc>
        <w:tc>
          <w:tcPr>
            <w:tcW w:w="935" w:type="pct"/>
            <w:gridSpan w:val="2"/>
            <w:noWrap/>
          </w:tcPr>
          <w:p w14:paraId="2CE353A0" w14:textId="2B278D30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 hovedforløb</w:t>
            </w:r>
          </w:p>
        </w:tc>
        <w:tc>
          <w:tcPr>
            <w:tcW w:w="1021" w:type="pct"/>
            <w:gridSpan w:val="2"/>
            <w:noWrap/>
          </w:tcPr>
          <w:p w14:paraId="68599094" w14:textId="4197FD58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7" w:type="pct"/>
            <w:gridSpan w:val="2"/>
            <w:noWrap/>
          </w:tcPr>
          <w:p w14:paraId="47FEDC16" w14:textId="239455B1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3" w:type="pct"/>
            <w:gridSpan w:val="2"/>
            <w:noWrap/>
          </w:tcPr>
          <w:p w14:paraId="18CBAE1F" w14:textId="403D085D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</w:tr>
      <w:tr w:rsidR="001A723F" w:rsidRPr="001934F1" w14:paraId="69A7BFF2" w14:textId="58E39F72" w:rsidTr="00F43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59E89A68" w14:textId="2AE0DE22" w:rsidR="00465EEA" w:rsidRPr="001934F1" w:rsidRDefault="00F43130" w:rsidP="00F4313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Status</w:t>
            </w:r>
          </w:p>
        </w:tc>
        <w:tc>
          <w:tcPr>
            <w:tcW w:w="935" w:type="pct"/>
            <w:gridSpan w:val="2"/>
            <w:noWrap/>
          </w:tcPr>
          <w:p w14:paraId="6D71355E" w14:textId="7516009D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Uddannelses</w:t>
            </w:r>
            <w:r w:rsidR="00993150" w:rsidRPr="001934F1">
              <w:rPr>
                <w:rFonts w:cs="Calibri"/>
                <w:szCs w:val="20"/>
              </w:rPr>
              <w:t>-</w:t>
            </w:r>
            <w:r w:rsidRPr="001934F1">
              <w:rPr>
                <w:rFonts w:cs="Calibri"/>
                <w:szCs w:val="20"/>
              </w:rPr>
              <w:t>aftale</w:t>
            </w:r>
          </w:p>
        </w:tc>
        <w:tc>
          <w:tcPr>
            <w:tcW w:w="1021" w:type="pct"/>
            <w:gridSpan w:val="2"/>
            <w:noWrap/>
          </w:tcPr>
          <w:p w14:paraId="2C18B27A" w14:textId="07AA6F34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efter grundforløb</w:t>
            </w:r>
          </w:p>
        </w:tc>
        <w:tc>
          <w:tcPr>
            <w:tcW w:w="1017" w:type="pct"/>
            <w:gridSpan w:val="2"/>
            <w:noWrap/>
          </w:tcPr>
          <w:p w14:paraId="27CA18AB" w14:textId="209D11A2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under grundforløb</w:t>
            </w:r>
          </w:p>
        </w:tc>
        <w:tc>
          <w:tcPr>
            <w:tcW w:w="1013" w:type="pct"/>
            <w:gridSpan w:val="2"/>
            <w:noWrap/>
          </w:tcPr>
          <w:p w14:paraId="2F68BD7E" w14:textId="3F7585D8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Ingen aftale, men har haft</w:t>
            </w:r>
          </w:p>
        </w:tc>
      </w:tr>
      <w:tr w:rsidR="001A723F" w:rsidRPr="001934F1" w14:paraId="0E962CB6" w14:textId="603A65E2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439EFD87" w14:textId="59214DDA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70" w:type="pct"/>
            <w:noWrap/>
          </w:tcPr>
          <w:p w14:paraId="4570FABC" w14:textId="58716211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65" w:type="pct"/>
          </w:tcPr>
          <w:p w14:paraId="03DD449B" w14:textId="62C82A4E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6" w:type="pct"/>
            <w:noWrap/>
          </w:tcPr>
          <w:p w14:paraId="1A4FDE35" w14:textId="167F4C95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565" w:type="pct"/>
          </w:tcPr>
          <w:p w14:paraId="39A43BF4" w14:textId="3FCF72CB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37" w:type="pct"/>
            <w:noWrap/>
          </w:tcPr>
          <w:p w14:paraId="050C5DEA" w14:textId="042427B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80" w:type="pct"/>
          </w:tcPr>
          <w:p w14:paraId="028195DA" w14:textId="1E90BACD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67" w:type="pct"/>
            <w:noWrap/>
          </w:tcPr>
          <w:p w14:paraId="467B987F" w14:textId="4026A8F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46" w:type="pct"/>
          </w:tcPr>
          <w:p w14:paraId="3B638A82" w14:textId="02165637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867A50" w:rsidRPr="001934F1" w14:paraId="6F9694ED" w14:textId="74C57D48" w:rsidTr="00867A50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637B85FF" w14:textId="6BBE8E51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70" w:type="pct"/>
            <w:noWrap/>
          </w:tcPr>
          <w:p w14:paraId="50A39D1D" w14:textId="2A91F5BB" w:rsidR="00465EEA" w:rsidRPr="001934F1" w:rsidRDefault="00E85D5E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2C0A3C" w:rsidRPr="001934F1">
              <w:rPr>
                <w:rFonts w:cs="Calibri"/>
                <w:szCs w:val="20"/>
              </w:rPr>
              <w:t>9,5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58C95CB0" w14:textId="609BD944" w:rsidR="00465EEA" w:rsidRPr="001934F1" w:rsidRDefault="002C0A3C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91</w:t>
            </w:r>
          </w:p>
        </w:tc>
        <w:tc>
          <w:tcPr>
            <w:tcW w:w="456" w:type="pct"/>
          </w:tcPr>
          <w:p w14:paraId="23D2BC4B" w14:textId="2B783D01" w:rsidR="00465EEA" w:rsidRPr="001934F1" w:rsidRDefault="00F942D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30,1</w:t>
            </w:r>
            <w:r w:rsidR="00A2691E" w:rsidRPr="001934F1">
              <w:rPr>
                <w:rFonts w:cs="Calibri"/>
                <w:szCs w:val="20"/>
              </w:rPr>
              <w:t xml:space="preserve"> </w:t>
            </w:r>
            <w:r w:rsidR="00ED439F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565" w:type="pct"/>
          </w:tcPr>
          <w:p w14:paraId="017F8A32" w14:textId="2A43B347" w:rsidR="00465EEA" w:rsidRPr="001934F1" w:rsidRDefault="00F942D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46</w:t>
            </w:r>
          </w:p>
        </w:tc>
        <w:tc>
          <w:tcPr>
            <w:tcW w:w="537" w:type="pct"/>
          </w:tcPr>
          <w:p w14:paraId="037EFEC7" w14:textId="4697749B" w:rsidR="00465EEA" w:rsidRPr="001934F1" w:rsidRDefault="003804D8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F942D6" w:rsidRPr="001934F1">
              <w:rPr>
                <w:rFonts w:cs="Calibri"/>
                <w:szCs w:val="20"/>
              </w:rPr>
              <w:t>,5</w:t>
            </w:r>
            <w:r w:rsidR="00ED439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226DC6A5" w14:textId="3612C41B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</w:t>
            </w:r>
            <w:r w:rsidR="00C3514F" w:rsidRPr="001934F1">
              <w:rPr>
                <w:rFonts w:cs="Calibri"/>
                <w:szCs w:val="20"/>
              </w:rPr>
              <w:t>3</w:t>
            </w:r>
          </w:p>
        </w:tc>
        <w:tc>
          <w:tcPr>
            <w:tcW w:w="567" w:type="pct"/>
          </w:tcPr>
          <w:p w14:paraId="678102A2" w14:textId="33976ED7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446" w:type="pct"/>
          </w:tcPr>
          <w:p w14:paraId="57642E1D" w14:textId="5383F968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1A723F" w:rsidRPr="001934F1" w14:paraId="1203ADB6" w14:textId="3949EB39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7EDC4B85" w14:textId="18E409C9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</w:t>
            </w:r>
            <w:r w:rsidR="00867A50" w:rsidRPr="001934F1">
              <w:rPr>
                <w:rFonts w:cs="Calibri"/>
                <w:b w:val="0"/>
                <w:bCs w:val="0"/>
                <w:szCs w:val="20"/>
              </w:rPr>
              <w:t>-</w:t>
            </w:r>
            <w:r w:rsidRPr="001934F1">
              <w:rPr>
                <w:rFonts w:cs="Calibri"/>
                <w:b w:val="0"/>
                <w:bCs w:val="0"/>
                <w:szCs w:val="20"/>
              </w:rPr>
              <w:t>assistent</w:t>
            </w:r>
          </w:p>
        </w:tc>
        <w:tc>
          <w:tcPr>
            <w:tcW w:w="470" w:type="pct"/>
            <w:noWrap/>
          </w:tcPr>
          <w:p w14:paraId="0A76B373" w14:textId="13D59E74" w:rsidR="00465EEA" w:rsidRPr="001934F1" w:rsidRDefault="00F005A4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66,7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3BE1E07E" w14:textId="56F16B8C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F005A4" w:rsidRPr="001934F1">
              <w:rPr>
                <w:rFonts w:cs="Calibri"/>
                <w:szCs w:val="20"/>
              </w:rPr>
              <w:t>82</w:t>
            </w:r>
          </w:p>
        </w:tc>
        <w:tc>
          <w:tcPr>
            <w:tcW w:w="456" w:type="pct"/>
            <w:noWrap/>
          </w:tcPr>
          <w:p w14:paraId="06CEF97B" w14:textId="7D4B29F0" w:rsidR="00465EEA" w:rsidRPr="001934F1" w:rsidRDefault="006350A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14,0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505870E6" w14:textId="523A7A02" w:rsidR="00465EEA" w:rsidRPr="001934F1" w:rsidRDefault="00DD22A2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122</w:t>
            </w:r>
          </w:p>
        </w:tc>
        <w:tc>
          <w:tcPr>
            <w:tcW w:w="537" w:type="pct"/>
            <w:noWrap/>
          </w:tcPr>
          <w:p w14:paraId="4D4587B9" w14:textId="1A971905" w:rsidR="00465EEA" w:rsidRPr="001934F1" w:rsidRDefault="00DD22A2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9,7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43DF82DD" w14:textId="45D8F304" w:rsidR="00465EEA" w:rsidRPr="001934F1" w:rsidRDefault="00DD22A2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8055D6" w:rsidRPr="001934F1">
              <w:rPr>
                <w:rFonts w:cs="Calibri"/>
                <w:szCs w:val="20"/>
              </w:rPr>
              <w:t>5</w:t>
            </w:r>
          </w:p>
        </w:tc>
        <w:tc>
          <w:tcPr>
            <w:tcW w:w="567" w:type="pct"/>
            <w:noWrap/>
          </w:tcPr>
          <w:p w14:paraId="7F74AC34" w14:textId="5191ABBB" w:rsidR="00465EEA" w:rsidRPr="001934F1" w:rsidRDefault="008055D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9,3 %</w:t>
            </w:r>
          </w:p>
        </w:tc>
        <w:tc>
          <w:tcPr>
            <w:tcW w:w="446" w:type="pct"/>
          </w:tcPr>
          <w:p w14:paraId="63D1B7A1" w14:textId="4BAE3BDF" w:rsidR="00465EEA" w:rsidRPr="001934F1" w:rsidRDefault="0023571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</w:t>
            </w:r>
          </w:p>
        </w:tc>
      </w:tr>
      <w:tr w:rsidR="001A723F" w:rsidRPr="001934F1" w14:paraId="3B78B7AF" w14:textId="7F7E9817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322BC807" w14:textId="7F5820C8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70" w:type="pct"/>
            <w:noWrap/>
          </w:tcPr>
          <w:p w14:paraId="6F56CBA2" w14:textId="1E4930D0" w:rsidR="00465EEA" w:rsidRPr="001934F1" w:rsidRDefault="0023571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66,5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10BED7E0" w14:textId="1016C095" w:rsidR="00465EEA" w:rsidRPr="001934F1" w:rsidRDefault="00A46C2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455</w:t>
            </w:r>
          </w:p>
        </w:tc>
        <w:tc>
          <w:tcPr>
            <w:tcW w:w="456" w:type="pct"/>
            <w:noWrap/>
          </w:tcPr>
          <w:p w14:paraId="6FCEEBFA" w14:textId="1FDACEEA" w:rsidR="00465EEA" w:rsidRPr="001934F1" w:rsidRDefault="00A46C2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20,2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74A86C60" w14:textId="2834CD7B" w:rsidR="00465EEA" w:rsidRPr="001934F1" w:rsidRDefault="00A46C2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138</w:t>
            </w:r>
          </w:p>
        </w:tc>
        <w:tc>
          <w:tcPr>
            <w:tcW w:w="537" w:type="pct"/>
            <w:noWrap/>
          </w:tcPr>
          <w:p w14:paraId="703FC5D6" w14:textId="0E052C0C" w:rsidR="00465EEA" w:rsidRPr="001934F1" w:rsidRDefault="00A46C26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8,5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1B396E36" w14:textId="2834AF60" w:rsidR="00465EEA" w:rsidRPr="001934F1" w:rsidRDefault="00FC43E9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58</w:t>
            </w:r>
          </w:p>
        </w:tc>
        <w:tc>
          <w:tcPr>
            <w:tcW w:w="567" w:type="pct"/>
            <w:noWrap/>
          </w:tcPr>
          <w:p w14:paraId="599591DC" w14:textId="03DBBD04" w:rsidR="00465EEA" w:rsidRPr="001934F1" w:rsidRDefault="00FC43E9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4,5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46" w:type="pct"/>
          </w:tcPr>
          <w:p w14:paraId="369DAD2E" w14:textId="64DCC4A1" w:rsidR="00465EEA" w:rsidRPr="001934F1" w:rsidRDefault="00FC43E9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31</w:t>
            </w:r>
          </w:p>
        </w:tc>
      </w:tr>
    </w:tbl>
    <w:p w14:paraId="580C9041" w14:textId="2A0F6132" w:rsidR="00E43BEE" w:rsidRPr="001934F1" w:rsidRDefault="00E431C1" w:rsidP="00773492">
      <w:r w:rsidRPr="001934F1">
        <w:t xml:space="preserve">Kilde: </w:t>
      </w:r>
      <w:hyperlink r:id="rId18" w:history="1">
        <w:r w:rsidR="00A93061" w:rsidRPr="001934F1">
          <w:rPr>
            <w:rStyle w:val="Hyperlink"/>
          </w:rPr>
          <w:t>https://uddannelsesstatisti</w:t>
        </w:r>
        <w:r w:rsidR="00A93061" w:rsidRPr="001934F1">
          <w:rPr>
            <w:rStyle w:val="Hyperlink"/>
          </w:rPr>
          <w:t>k</w:t>
        </w:r>
        <w:r w:rsidR="00A93061" w:rsidRPr="001934F1">
          <w:rPr>
            <w:rStyle w:val="Hyperlink"/>
          </w:rPr>
          <w:t>.dk/Pages/Topics/26.aspx?excel=1627</w:t>
        </w:r>
      </w:hyperlink>
      <w:r w:rsidR="00A93061" w:rsidRPr="001934F1">
        <w:t xml:space="preserve"> </w:t>
      </w:r>
    </w:p>
    <w:p w14:paraId="310547BE" w14:textId="7D9F42AA" w:rsidR="00236ACA" w:rsidRPr="001934F1" w:rsidRDefault="00236ACA" w:rsidP="00236ACA">
      <w:pPr>
        <w:pStyle w:val="Overskrift2"/>
        <w:rPr>
          <w:rFonts w:ascii="Roboto" w:hAnsi="Roboto"/>
        </w:rPr>
      </w:pPr>
      <w:r w:rsidRPr="00D63BE5">
        <w:rPr>
          <w:rFonts w:ascii="Roboto" w:hAnsi="Roboto"/>
        </w:rPr>
        <w:t>Indgåelse af uddannelsesaftaler</w:t>
      </w:r>
      <w:r w:rsidR="003139C4" w:rsidRPr="00D63BE5">
        <w:rPr>
          <w:rFonts w:ascii="Roboto" w:hAnsi="Roboto"/>
        </w:rPr>
        <w:t xml:space="preserve"> (trepartsaftale)</w:t>
      </w:r>
    </w:p>
    <w:p w14:paraId="4978491E" w14:textId="1E05C5BA" w:rsidR="00236ACA" w:rsidRPr="001934F1" w:rsidRDefault="00236ACA" w:rsidP="00236ACA">
      <w:r w:rsidRPr="001934F1">
        <w:t xml:space="preserve">Andel med uddannelsesaftale på SOSU H ved hhv. efter 15 uger og afslutningen af grundforløbets 2. del i </w:t>
      </w:r>
      <w:r w:rsidR="00D80C19" w:rsidRPr="001934F1">
        <w:t xml:space="preserve">henholdsvis </w:t>
      </w:r>
      <w:r w:rsidRPr="001934F1">
        <w:t>2021</w:t>
      </w:r>
      <w:r w:rsidR="001D1272" w:rsidRPr="001934F1">
        <w:t>, 2022</w:t>
      </w:r>
      <w:r w:rsidR="005253DD" w:rsidRPr="001934F1">
        <w:t xml:space="preserve"> og 202</w:t>
      </w:r>
      <w:r w:rsidR="001D1272" w:rsidRPr="001934F1">
        <w:t>3</w:t>
      </w:r>
      <w:r w:rsidRPr="001934F1">
        <w:t>.</w:t>
      </w:r>
      <w:r w:rsidR="00CB7CB1" w:rsidRPr="001934F1">
        <w:t xml:space="preserve"> </w:t>
      </w:r>
      <w:r w:rsidR="005B56DC" w:rsidRPr="001934F1">
        <w:t xml:space="preserve">Data er opdateret til og med </w:t>
      </w:r>
      <w:r w:rsidR="001D1272" w:rsidRPr="001934F1">
        <w:t>december</w:t>
      </w:r>
      <w:r w:rsidR="005B56DC" w:rsidRPr="001934F1">
        <w:t xml:space="preserve"> 2023 på uddannelsesstatistik.dk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2"/>
        <w:gridCol w:w="1140"/>
        <w:gridCol w:w="1276"/>
        <w:gridCol w:w="1133"/>
        <w:gridCol w:w="2829"/>
      </w:tblGrid>
      <w:tr w:rsidR="00AE1B35" w:rsidRPr="001934F1" w14:paraId="23B5F453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291384C7" w14:textId="3A9C4E14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Pædagogisk assistent-uddannelse</w:t>
            </w:r>
          </w:p>
        </w:tc>
        <w:tc>
          <w:tcPr>
            <w:tcW w:w="1221" w:type="pct"/>
            <w:gridSpan w:val="2"/>
            <w:noWrap/>
          </w:tcPr>
          <w:p w14:paraId="6CD9841B" w14:textId="62B60680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6FADFA64" w14:textId="2E8A13DC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1" w:type="pct"/>
            <w:noWrap/>
          </w:tcPr>
          <w:p w14:paraId="3E10C081" w14:textId="0FD1E69C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 (80%)</w:t>
            </w:r>
          </w:p>
        </w:tc>
      </w:tr>
      <w:tr w:rsidR="00AE1B35" w:rsidRPr="001934F1" w14:paraId="5E6F342B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278A8EC8" w14:textId="569BEDFD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0994437C" w14:textId="76E42CD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9" w:type="pct"/>
          </w:tcPr>
          <w:p w14:paraId="17EDA1B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4" w:type="pct"/>
            <w:noWrap/>
          </w:tcPr>
          <w:p w14:paraId="1261059B" w14:textId="60074D3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5" w:type="pct"/>
          </w:tcPr>
          <w:p w14:paraId="2F20B9EA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1" w:type="pct"/>
            <w:noWrap/>
          </w:tcPr>
          <w:p w14:paraId="2D9C40D0" w14:textId="62BD1FC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686B96F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84A6710" w14:textId="3A63CAE2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0960B479" w14:textId="29851872" w:rsidR="00AE1B35" w:rsidRPr="001934F1" w:rsidRDefault="009903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5,6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9" w:type="pct"/>
          </w:tcPr>
          <w:p w14:paraId="5DF82966" w14:textId="312AED8C" w:rsidR="00AE1B35" w:rsidRPr="001934F1" w:rsidRDefault="009903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</w:t>
            </w:r>
          </w:p>
        </w:tc>
        <w:tc>
          <w:tcPr>
            <w:tcW w:w="704" w:type="pct"/>
            <w:noWrap/>
          </w:tcPr>
          <w:p w14:paraId="145904AD" w14:textId="095B9D2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E35F64" w:rsidRPr="001934F1">
              <w:rPr>
                <w:rFonts w:cs="Calibri"/>
                <w:szCs w:val="20"/>
              </w:rPr>
              <w:t>4</w:t>
            </w:r>
            <w:r w:rsidRPr="001934F1">
              <w:rPr>
                <w:rFonts w:cs="Calibri"/>
                <w:szCs w:val="20"/>
              </w:rPr>
              <w:t>,</w:t>
            </w:r>
            <w:r w:rsidR="00E35F64" w:rsidRPr="001934F1">
              <w:rPr>
                <w:rFonts w:cs="Calibri"/>
                <w:szCs w:val="20"/>
              </w:rPr>
              <w:t>3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3615136D" w14:textId="01C28F7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132</w:t>
            </w:r>
          </w:p>
        </w:tc>
        <w:tc>
          <w:tcPr>
            <w:tcW w:w="1561" w:type="pct"/>
            <w:noWrap/>
          </w:tcPr>
          <w:p w14:paraId="6F0D3307" w14:textId="75789BC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  <w:tr w:rsidR="00AE1B35" w:rsidRPr="001934F1" w14:paraId="07A32CF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028B72A7" w14:textId="6290BC98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3ABA19E1" w14:textId="47A1D41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10,</w:t>
            </w:r>
            <w:r w:rsidR="00E35F64" w:rsidRPr="001934F1">
              <w:rPr>
                <w:rFonts w:cs="Calibri"/>
                <w:szCs w:val="20"/>
              </w:rPr>
              <w:t>9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9" w:type="pct"/>
          </w:tcPr>
          <w:p w14:paraId="107FA2D6" w14:textId="34A5D02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24</w:t>
            </w:r>
          </w:p>
        </w:tc>
        <w:tc>
          <w:tcPr>
            <w:tcW w:w="704" w:type="pct"/>
            <w:noWrap/>
          </w:tcPr>
          <w:p w14:paraId="0B96AAE9" w14:textId="2667D368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4104E4" w:rsidRPr="001934F1">
              <w:rPr>
                <w:rFonts w:cs="Calibri"/>
                <w:szCs w:val="20"/>
              </w:rPr>
              <w:t>4,9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2E2764D8" w14:textId="62B58330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</w:t>
            </w:r>
            <w:r w:rsidR="004104E4" w:rsidRPr="001934F1">
              <w:rPr>
                <w:rFonts w:cs="Calibri"/>
                <w:szCs w:val="20"/>
              </w:rPr>
              <w:t>1</w:t>
            </w:r>
          </w:p>
        </w:tc>
        <w:tc>
          <w:tcPr>
            <w:tcW w:w="1561" w:type="pct"/>
            <w:noWrap/>
          </w:tcPr>
          <w:p w14:paraId="431B4141" w14:textId="5798B46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  <w:tr w:rsidR="00AE1B35" w:rsidRPr="001934F1" w14:paraId="28403D83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2AE0C0" w14:textId="647111BF" w:rsidR="00AE1B35" w:rsidRPr="001934F1" w:rsidRDefault="00AE1B35" w:rsidP="005B56DC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lastRenderedPageBreak/>
              <w:t>2023</w:t>
            </w:r>
          </w:p>
        </w:tc>
        <w:tc>
          <w:tcPr>
            <w:tcW w:w="592" w:type="pct"/>
            <w:noWrap/>
          </w:tcPr>
          <w:p w14:paraId="66FD24C0" w14:textId="77C15943" w:rsidR="00AE1B35" w:rsidRPr="001934F1" w:rsidRDefault="004104E4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16,4 %</w:t>
            </w:r>
          </w:p>
        </w:tc>
        <w:tc>
          <w:tcPr>
            <w:tcW w:w="629" w:type="pct"/>
          </w:tcPr>
          <w:p w14:paraId="1877D576" w14:textId="3D7D6ADA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42</w:t>
            </w:r>
          </w:p>
        </w:tc>
        <w:tc>
          <w:tcPr>
            <w:tcW w:w="704" w:type="pct"/>
            <w:noWrap/>
          </w:tcPr>
          <w:p w14:paraId="4844BF12" w14:textId="63655976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71,0 %</w:t>
            </w:r>
          </w:p>
        </w:tc>
        <w:tc>
          <w:tcPr>
            <w:tcW w:w="625" w:type="pct"/>
          </w:tcPr>
          <w:p w14:paraId="10630004" w14:textId="312F3AAE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171</w:t>
            </w:r>
          </w:p>
        </w:tc>
        <w:tc>
          <w:tcPr>
            <w:tcW w:w="1561" w:type="pct"/>
            <w:noWrap/>
          </w:tcPr>
          <w:p w14:paraId="5DABF0C2" w14:textId="166530B5" w:rsidR="00AE1B35" w:rsidRPr="001934F1" w:rsidRDefault="00AE1B35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</w:tbl>
    <w:p w14:paraId="7218CB3E" w14:textId="58904EA8" w:rsidR="005F43EF" w:rsidRPr="001934F1" w:rsidRDefault="005F43EF" w:rsidP="000D022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4B4DF150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3C3A06BB" w14:textId="56EA765B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br w:type="page"/>
            </w:r>
            <w:r w:rsidRPr="001934F1">
              <w:rPr>
                <w:b w:val="0"/>
                <w:bCs w:val="0"/>
                <w:szCs w:val="20"/>
              </w:rPr>
              <w:t>Social- og sundheds-assistent</w:t>
            </w:r>
          </w:p>
        </w:tc>
        <w:tc>
          <w:tcPr>
            <w:tcW w:w="1222" w:type="pct"/>
            <w:gridSpan w:val="2"/>
            <w:noWrap/>
          </w:tcPr>
          <w:p w14:paraId="1920FB7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215CD629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59971F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</w:t>
            </w:r>
          </w:p>
          <w:p w14:paraId="240ABEFF" w14:textId="6BAB1CA2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13E66B0D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082F63A5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1D0E5702" w14:textId="37728276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4A2CA5B1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2DDD5975" w14:textId="24ACF39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1FBDB566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21A6B7D0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7D459650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6E28B7B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0C0DA369" w14:textId="545C9CB4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59,</w:t>
            </w:r>
            <w:r w:rsidR="00664589" w:rsidRPr="001934F1">
              <w:rPr>
                <w:rFonts w:cs="Calibri"/>
                <w:szCs w:val="20"/>
              </w:rPr>
              <w:t>6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0242AFB1" w14:textId="673FA544" w:rsidR="00AE1B35" w:rsidRPr="001934F1" w:rsidRDefault="006645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495</w:t>
            </w:r>
          </w:p>
        </w:tc>
        <w:tc>
          <w:tcPr>
            <w:tcW w:w="703" w:type="pct"/>
            <w:noWrap/>
          </w:tcPr>
          <w:p w14:paraId="535AC3C9" w14:textId="2A7BA2C5" w:rsidR="00AE1B35" w:rsidRPr="001934F1" w:rsidRDefault="006645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80,8 %</w:t>
            </w:r>
          </w:p>
        </w:tc>
        <w:tc>
          <w:tcPr>
            <w:tcW w:w="626" w:type="pct"/>
          </w:tcPr>
          <w:p w14:paraId="5C15CF7C" w14:textId="2EB503C5" w:rsidR="00AE1B35" w:rsidRPr="001934F1" w:rsidRDefault="00A152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710</w:t>
            </w:r>
          </w:p>
        </w:tc>
        <w:tc>
          <w:tcPr>
            <w:tcW w:w="1560" w:type="pct"/>
            <w:noWrap/>
          </w:tcPr>
          <w:p w14:paraId="7AA09373" w14:textId="2277EA86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517C55C2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71A47EDC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4EA3AB3E" w14:textId="741D0EE1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A15289" w:rsidRPr="001934F1">
              <w:rPr>
                <w:rFonts w:cs="Calibri"/>
                <w:szCs w:val="20"/>
              </w:rPr>
              <w:t>6,7 %</w:t>
            </w:r>
          </w:p>
        </w:tc>
        <w:tc>
          <w:tcPr>
            <w:tcW w:w="630" w:type="pct"/>
          </w:tcPr>
          <w:p w14:paraId="77ED43F5" w14:textId="3FADE8E3" w:rsidR="00AE1B35" w:rsidRPr="001934F1" w:rsidRDefault="00E16A2C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541</w:t>
            </w:r>
          </w:p>
        </w:tc>
        <w:tc>
          <w:tcPr>
            <w:tcW w:w="703" w:type="pct"/>
            <w:noWrap/>
          </w:tcPr>
          <w:p w14:paraId="6455176C" w14:textId="6AD81C2A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89,</w:t>
            </w:r>
            <w:r w:rsidR="00E16A2C" w:rsidRPr="001934F1">
              <w:rPr>
                <w:rFonts w:cs="Calibri"/>
                <w:szCs w:val="20"/>
              </w:rPr>
              <w:t>7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6" w:type="pct"/>
          </w:tcPr>
          <w:p w14:paraId="2F70692B" w14:textId="160BC960" w:rsidR="00AE1B35" w:rsidRPr="001934F1" w:rsidRDefault="00213A07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723</w:t>
            </w:r>
          </w:p>
        </w:tc>
        <w:tc>
          <w:tcPr>
            <w:tcW w:w="1560" w:type="pct"/>
            <w:noWrap/>
          </w:tcPr>
          <w:p w14:paraId="62D6475B" w14:textId="3914B0E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318B82A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091AE77" w14:textId="17792C17" w:rsidR="00AE1B35" w:rsidRPr="001934F1" w:rsidRDefault="00AE1B35" w:rsidP="00B077B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3FDEC9DF" w14:textId="5AEB5554" w:rsidR="00AE1B35" w:rsidRPr="001934F1" w:rsidRDefault="00213A0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89,7 %</w:t>
            </w:r>
          </w:p>
        </w:tc>
        <w:tc>
          <w:tcPr>
            <w:tcW w:w="630" w:type="pct"/>
          </w:tcPr>
          <w:p w14:paraId="60F34FA8" w14:textId="661A6CEB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862</w:t>
            </w:r>
          </w:p>
        </w:tc>
        <w:tc>
          <w:tcPr>
            <w:tcW w:w="703" w:type="pct"/>
            <w:noWrap/>
          </w:tcPr>
          <w:p w14:paraId="7143C7E1" w14:textId="7FC7F99F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96,0 %</w:t>
            </w:r>
          </w:p>
        </w:tc>
        <w:tc>
          <w:tcPr>
            <w:tcW w:w="626" w:type="pct"/>
          </w:tcPr>
          <w:p w14:paraId="5057F980" w14:textId="0CDACE69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948</w:t>
            </w:r>
          </w:p>
        </w:tc>
        <w:tc>
          <w:tcPr>
            <w:tcW w:w="1560" w:type="pct"/>
            <w:noWrap/>
          </w:tcPr>
          <w:p w14:paraId="05448ABF" w14:textId="1F4A87BD" w:rsidR="00AE1B35" w:rsidRPr="001934F1" w:rsidRDefault="00AE1B35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</w:tbl>
    <w:p w14:paraId="53E4D06B" w14:textId="77777777" w:rsidR="00906F5C" w:rsidRPr="001934F1" w:rsidRDefault="00906F5C" w:rsidP="00906F5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18DB7292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0C1C7051" w14:textId="22CB4407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Social- og sundheds-hjælper</w:t>
            </w:r>
          </w:p>
        </w:tc>
        <w:tc>
          <w:tcPr>
            <w:tcW w:w="1222" w:type="pct"/>
            <w:gridSpan w:val="2"/>
            <w:noWrap/>
          </w:tcPr>
          <w:p w14:paraId="3A0D85E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33D7BF46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F6B25C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</w:t>
            </w:r>
          </w:p>
          <w:p w14:paraId="635A4379" w14:textId="79418D4E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77F0A0F1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5C6F6F3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2CFC8CB0" w14:textId="34677942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6FAE0F8E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0397AFB4" w14:textId="28EAC9E3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6D3C3C44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64B7BD9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19F727AE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284DBFD0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49C46721" w14:textId="23B499B5" w:rsidR="00AE1B35" w:rsidRPr="001934F1" w:rsidRDefault="002A05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51,4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0EB52B4B" w14:textId="1E11B54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32</w:t>
            </w:r>
            <w:r w:rsidR="00383C1F" w:rsidRPr="001934F1">
              <w:rPr>
                <w:rFonts w:cs="Calibri"/>
                <w:szCs w:val="20"/>
              </w:rPr>
              <w:t>5</w:t>
            </w:r>
          </w:p>
        </w:tc>
        <w:tc>
          <w:tcPr>
            <w:tcW w:w="703" w:type="pct"/>
            <w:noWrap/>
          </w:tcPr>
          <w:p w14:paraId="574A889A" w14:textId="32051DFA" w:rsidR="00AE1B35" w:rsidRPr="001934F1" w:rsidRDefault="00383C1F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76,8 %</w:t>
            </w:r>
          </w:p>
        </w:tc>
        <w:tc>
          <w:tcPr>
            <w:tcW w:w="626" w:type="pct"/>
          </w:tcPr>
          <w:p w14:paraId="61676A2A" w14:textId="4B1EA845" w:rsidR="00AE1B35" w:rsidRPr="001934F1" w:rsidRDefault="00383C1F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502</w:t>
            </w:r>
          </w:p>
        </w:tc>
        <w:tc>
          <w:tcPr>
            <w:tcW w:w="1560" w:type="pct"/>
            <w:noWrap/>
          </w:tcPr>
          <w:p w14:paraId="3313CEF4" w14:textId="7C53A644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309DBA84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9BA0B2A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314B12A4" w14:textId="00990E1E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62,1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2816E2E3" w14:textId="086A806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B33C81" w:rsidRPr="001934F1">
              <w:rPr>
                <w:rFonts w:cs="Calibri"/>
                <w:szCs w:val="20"/>
              </w:rPr>
              <w:t>92</w:t>
            </w:r>
          </w:p>
        </w:tc>
        <w:tc>
          <w:tcPr>
            <w:tcW w:w="703" w:type="pct"/>
            <w:noWrap/>
          </w:tcPr>
          <w:p w14:paraId="110AF8FB" w14:textId="6C40F9CE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81,8 %</w:t>
            </w:r>
          </w:p>
        </w:tc>
        <w:tc>
          <w:tcPr>
            <w:tcW w:w="626" w:type="pct"/>
          </w:tcPr>
          <w:p w14:paraId="6CFE78D7" w14:textId="77D16E27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462</w:t>
            </w:r>
          </w:p>
        </w:tc>
        <w:tc>
          <w:tcPr>
            <w:tcW w:w="1560" w:type="pct"/>
            <w:noWrap/>
          </w:tcPr>
          <w:p w14:paraId="2B59D71A" w14:textId="4B939058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2572D26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342E5C" w14:textId="06374B50" w:rsidR="00AE1B35" w:rsidRPr="001934F1" w:rsidRDefault="00AE1B35" w:rsidP="00D076B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4BE3768F" w14:textId="70F04148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82,9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70481E98" w14:textId="1CB022BE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447</w:t>
            </w:r>
          </w:p>
        </w:tc>
        <w:tc>
          <w:tcPr>
            <w:tcW w:w="703" w:type="pct"/>
            <w:noWrap/>
          </w:tcPr>
          <w:p w14:paraId="19CA9479" w14:textId="42A749A3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92,6 %</w:t>
            </w:r>
          </w:p>
        </w:tc>
        <w:tc>
          <w:tcPr>
            <w:tcW w:w="626" w:type="pct"/>
          </w:tcPr>
          <w:p w14:paraId="0BAEA520" w14:textId="7BBC7E90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498</w:t>
            </w:r>
          </w:p>
        </w:tc>
        <w:tc>
          <w:tcPr>
            <w:tcW w:w="1560" w:type="pct"/>
            <w:noWrap/>
          </w:tcPr>
          <w:p w14:paraId="40EB7EF8" w14:textId="044404FC" w:rsidR="00AE1B35" w:rsidRPr="001934F1" w:rsidRDefault="00AE1B35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</w:tbl>
    <w:p w14:paraId="2E092B07" w14:textId="059CA3A0" w:rsidR="00906F5C" w:rsidRPr="001934F1" w:rsidRDefault="008B6866" w:rsidP="00906F5C">
      <w:r w:rsidRPr="001934F1">
        <w:t xml:space="preserve">Kilde: </w:t>
      </w:r>
      <w:hyperlink r:id="rId19" w:history="1">
        <w:r w:rsidR="00C87AAF" w:rsidRPr="007E545E">
          <w:rPr>
            <w:rStyle w:val="Hyperlink"/>
          </w:rPr>
          <w:t>https://uddannelsesstatistik.dk/</w:t>
        </w:r>
        <w:r w:rsidR="00C87AAF" w:rsidRPr="007E545E">
          <w:rPr>
            <w:rStyle w:val="Hyperlink"/>
          </w:rPr>
          <w:t>P</w:t>
        </w:r>
        <w:r w:rsidR="00C87AAF" w:rsidRPr="007E545E">
          <w:rPr>
            <w:rStyle w:val="Hyperlink"/>
          </w:rPr>
          <w:t>ages/Topics/200.aspx?excel=2009</w:t>
        </w:r>
      </w:hyperlink>
      <w:r w:rsidR="00C87AAF">
        <w:t xml:space="preserve"> </w:t>
      </w:r>
    </w:p>
    <w:p w14:paraId="1BA5E9D3" w14:textId="37B8DECF" w:rsidR="00C11A7D" w:rsidRPr="001934F1" w:rsidRDefault="00C11A7D" w:rsidP="00000AD1">
      <w:pPr>
        <w:pStyle w:val="Overskrift2"/>
        <w:rPr>
          <w:rFonts w:ascii="Roboto" w:hAnsi="Roboto"/>
        </w:rPr>
      </w:pPr>
      <w:r w:rsidRPr="00D63BE5">
        <w:rPr>
          <w:rFonts w:ascii="Roboto" w:hAnsi="Roboto"/>
        </w:rPr>
        <w:t>Beskæftigelsesfrekvens</w:t>
      </w:r>
    </w:p>
    <w:p w14:paraId="0C11E75F" w14:textId="63BB8D31" w:rsidR="00C11A7D" w:rsidRPr="001934F1" w:rsidRDefault="006A16E2" w:rsidP="00C11A7D">
      <w:r w:rsidRPr="001934F1">
        <w:t xml:space="preserve">Tabellen viser beskæftigelsesfrekvens for færdiguddannede </w:t>
      </w:r>
      <w:r w:rsidR="006C5F60" w:rsidRPr="001934F1">
        <w:t xml:space="preserve">fra SOSU H </w:t>
      </w:r>
      <w:r w:rsidRPr="001934F1">
        <w:t>med slutår 20</w:t>
      </w:r>
      <w:r w:rsidR="00872CFE">
        <w:t>22</w:t>
      </w:r>
      <w:r w:rsidRPr="001934F1">
        <w:t xml:space="preserve">. Data </w:t>
      </w:r>
      <w:r w:rsidR="00AC69FE" w:rsidRPr="001934F1">
        <w:t>på uddannelsesstati</w:t>
      </w:r>
      <w:r w:rsidR="007466AF" w:rsidRPr="001934F1">
        <w:t>stik</w:t>
      </w:r>
      <w:r w:rsidR="00AC69FE" w:rsidRPr="001934F1">
        <w:t xml:space="preserve">.dk </w:t>
      </w:r>
      <w:r w:rsidRPr="001934F1">
        <w:t xml:space="preserve">er </w:t>
      </w:r>
      <w:r w:rsidR="003B7FD8" w:rsidRPr="001934F1">
        <w:t>opdateret med hele år 202</w:t>
      </w:r>
      <w:r w:rsidR="00872CFE">
        <w:t>2.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140"/>
        <w:gridCol w:w="1826"/>
        <w:gridCol w:w="1175"/>
        <w:gridCol w:w="2065"/>
        <w:gridCol w:w="1854"/>
      </w:tblGrid>
      <w:tr w:rsidR="005F43EF" w:rsidRPr="001934F1" w14:paraId="7B61065D" w14:textId="77777777" w:rsidTr="00832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0774224A" w14:textId="15955D4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Slutår 20</w:t>
            </w:r>
            <w:r w:rsidR="00370258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CF78C1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1008" w:type="pct"/>
            <w:noWrap/>
            <w:hideMark/>
          </w:tcPr>
          <w:p w14:paraId="0D542C6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48" w:type="pct"/>
            <w:noWrap/>
            <w:hideMark/>
          </w:tcPr>
          <w:p w14:paraId="7137414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140" w:type="pct"/>
            <w:noWrap/>
            <w:hideMark/>
          </w:tcPr>
          <w:p w14:paraId="6FCF4768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023" w:type="pct"/>
            <w:noWrap/>
            <w:hideMark/>
          </w:tcPr>
          <w:p w14:paraId="7DF35717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</w:tr>
      <w:tr w:rsidR="005F43EF" w:rsidRPr="001934F1" w14:paraId="28FE868D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F3C096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1008" w:type="pct"/>
            <w:noWrap/>
            <w:hideMark/>
          </w:tcPr>
          <w:p w14:paraId="662FE92C" w14:textId="142F774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Beskæftigelses-frekvens</w:t>
            </w:r>
          </w:p>
        </w:tc>
        <w:tc>
          <w:tcPr>
            <w:tcW w:w="648" w:type="pct"/>
            <w:noWrap/>
            <w:hideMark/>
          </w:tcPr>
          <w:p w14:paraId="57111D0B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</w:t>
            </w:r>
          </w:p>
        </w:tc>
        <w:tc>
          <w:tcPr>
            <w:tcW w:w="1140" w:type="pct"/>
            <w:noWrap/>
            <w:hideMark/>
          </w:tcPr>
          <w:p w14:paraId="7273ADEC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</w:t>
            </w:r>
          </w:p>
          <w:p w14:paraId="46940397" w14:textId="73D5F70D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frekvens - Landsgennemsnit</w:t>
            </w:r>
          </w:p>
        </w:tc>
        <w:tc>
          <w:tcPr>
            <w:tcW w:w="1023" w:type="pct"/>
            <w:noWrap/>
            <w:hideMark/>
          </w:tcPr>
          <w:p w14:paraId="375A9478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 - Landstal</w:t>
            </w:r>
          </w:p>
        </w:tc>
      </w:tr>
      <w:tr w:rsidR="005F43EF" w:rsidRPr="001934F1" w14:paraId="518435EE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82BB95" w14:textId="61A699D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1008" w:type="pct"/>
            <w:noWrap/>
            <w:hideMark/>
          </w:tcPr>
          <w:p w14:paraId="7662FFAB" w14:textId="38FC92DC" w:rsidR="00C11A7D" w:rsidRPr="001934F1" w:rsidRDefault="00E36FC2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B86686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4EF73A55" w14:textId="60C2A403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107</w:t>
            </w:r>
          </w:p>
        </w:tc>
        <w:tc>
          <w:tcPr>
            <w:tcW w:w="1140" w:type="pct"/>
            <w:noWrap/>
            <w:hideMark/>
          </w:tcPr>
          <w:p w14:paraId="7D85A86A" w14:textId="2C00693D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0B9AED09" w14:textId="6F633B87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971</w:t>
            </w:r>
          </w:p>
        </w:tc>
      </w:tr>
      <w:tr w:rsidR="005F43EF" w:rsidRPr="001934F1" w14:paraId="1D2CDE3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565E8B39" w14:textId="2DCAA599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</w:t>
            </w:r>
          </w:p>
        </w:tc>
        <w:tc>
          <w:tcPr>
            <w:tcW w:w="1008" w:type="pct"/>
            <w:noWrap/>
            <w:hideMark/>
          </w:tcPr>
          <w:p w14:paraId="040FDC22" w14:textId="1F82FA29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2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6F7CB055" w14:textId="61B5179E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325</w:t>
            </w:r>
          </w:p>
        </w:tc>
        <w:tc>
          <w:tcPr>
            <w:tcW w:w="1140" w:type="pct"/>
            <w:noWrap/>
            <w:hideMark/>
          </w:tcPr>
          <w:p w14:paraId="1D859E9F" w14:textId="2D1D7B9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6A6221" w:rsidRPr="001934F1">
              <w:rPr>
                <w:rFonts w:cs="Calibri"/>
                <w:szCs w:val="20"/>
              </w:rPr>
              <w:t>0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A23096A" w14:textId="535455C1" w:rsidR="00C11A7D" w:rsidRPr="001934F1" w:rsidRDefault="00370258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2.</w:t>
            </w:r>
            <w:r w:rsidR="00B86686">
              <w:rPr>
                <w:rFonts w:cs="Calibri"/>
                <w:szCs w:val="20"/>
              </w:rPr>
              <w:t>310</w:t>
            </w:r>
          </w:p>
        </w:tc>
      </w:tr>
      <w:tr w:rsidR="005F43EF" w:rsidRPr="001934F1" w14:paraId="0BD3F3C6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F905208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1008" w:type="pct"/>
            <w:noWrap/>
            <w:hideMark/>
          </w:tcPr>
          <w:p w14:paraId="4EA7DB3E" w14:textId="4890A4E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5</w:t>
            </w:r>
            <w:r w:rsidR="00772F6C" w:rsidRPr="001934F1">
              <w:rPr>
                <w:rFonts w:cs="Calibri"/>
                <w:szCs w:val="20"/>
              </w:rPr>
              <w:t xml:space="preserve"> % </w:t>
            </w:r>
          </w:p>
        </w:tc>
        <w:tc>
          <w:tcPr>
            <w:tcW w:w="648" w:type="pct"/>
            <w:noWrap/>
            <w:hideMark/>
          </w:tcPr>
          <w:p w14:paraId="1892A74D" w14:textId="64B2B4A9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B86686">
              <w:rPr>
                <w:rFonts w:cs="Calibri"/>
                <w:szCs w:val="20"/>
              </w:rPr>
              <w:t>03</w:t>
            </w:r>
          </w:p>
        </w:tc>
        <w:tc>
          <w:tcPr>
            <w:tcW w:w="1140" w:type="pct"/>
            <w:noWrap/>
            <w:hideMark/>
          </w:tcPr>
          <w:p w14:paraId="4D28FD47" w14:textId="70989CA7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3889717F" w14:textId="6DFB9DC7" w:rsidR="00C11A7D" w:rsidRPr="001934F1" w:rsidRDefault="006A6221" w:rsidP="003702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ED3EAD" w:rsidRPr="001934F1">
              <w:rPr>
                <w:rFonts w:cs="Calibri"/>
                <w:szCs w:val="20"/>
              </w:rPr>
              <w:t>.</w:t>
            </w:r>
            <w:r w:rsidR="00B86686">
              <w:rPr>
                <w:rFonts w:cs="Calibri"/>
                <w:szCs w:val="20"/>
              </w:rPr>
              <w:t>224</w:t>
            </w:r>
          </w:p>
        </w:tc>
      </w:tr>
      <w:tr w:rsidR="005F43EF" w:rsidRPr="001934F1" w14:paraId="3EA31DB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A208F9C" w14:textId="23AB759B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Total</w:t>
            </w:r>
          </w:p>
        </w:tc>
        <w:tc>
          <w:tcPr>
            <w:tcW w:w="1008" w:type="pct"/>
            <w:noWrap/>
            <w:hideMark/>
          </w:tcPr>
          <w:p w14:paraId="3E320C05" w14:textId="5700FBF1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</w:t>
            </w:r>
            <w:r w:rsidR="00783DF1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2103E613" w14:textId="1570A20C" w:rsidR="00C11A7D" w:rsidRPr="001934F1" w:rsidRDefault="004102C5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35</w:t>
            </w:r>
          </w:p>
        </w:tc>
        <w:tc>
          <w:tcPr>
            <w:tcW w:w="1140" w:type="pct"/>
            <w:noWrap/>
            <w:hideMark/>
          </w:tcPr>
          <w:p w14:paraId="2D9E1A9B" w14:textId="5CDBE2A6" w:rsidR="00C11A7D" w:rsidRPr="001934F1" w:rsidRDefault="008E0454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7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56F6C86" w14:textId="3CB99C89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5.505</w:t>
            </w:r>
          </w:p>
        </w:tc>
      </w:tr>
    </w:tbl>
    <w:p w14:paraId="3CCD8138" w14:textId="4B6032A3" w:rsidR="00352FA9" w:rsidRPr="001934F1" w:rsidRDefault="00832235" w:rsidP="00094A30">
      <w:r w:rsidRPr="001934F1">
        <w:t xml:space="preserve">Kilde: </w:t>
      </w:r>
      <w:hyperlink r:id="rId20" w:history="1">
        <w:r w:rsidR="00C63B84" w:rsidRPr="007E545E">
          <w:rPr>
            <w:rStyle w:val="Hyperlink"/>
          </w:rPr>
          <w:t>https://uddannelsesstatistik.dk/Pages/Topics</w:t>
        </w:r>
        <w:r w:rsidR="00C63B84" w:rsidRPr="007E545E">
          <w:rPr>
            <w:rStyle w:val="Hyperlink"/>
          </w:rPr>
          <w:t>/</w:t>
        </w:r>
        <w:r w:rsidR="00C63B84" w:rsidRPr="007E545E">
          <w:rPr>
            <w:rStyle w:val="Hyperlink"/>
          </w:rPr>
          <w:t>24.aspx</w:t>
        </w:r>
      </w:hyperlink>
      <w:r w:rsidR="00C63B84">
        <w:t xml:space="preserve"> </w:t>
      </w:r>
    </w:p>
    <w:p w14:paraId="6B16FD12" w14:textId="033F47FC" w:rsidR="0093672E" w:rsidRPr="001934F1" w:rsidRDefault="0093672E" w:rsidP="0093672E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Resultater ved afsluttende grundforløbsprøve</w:t>
      </w:r>
    </w:p>
    <w:p w14:paraId="422E083E" w14:textId="712E20D5" w:rsidR="002D6BD3" w:rsidRPr="001934F1" w:rsidRDefault="00015114" w:rsidP="002D6BD3">
      <w:r w:rsidRPr="001934F1">
        <w:t xml:space="preserve">Tabellen viser </w:t>
      </w:r>
      <w:r w:rsidR="006C5F60" w:rsidRPr="001934F1">
        <w:t>elevernes</w:t>
      </w:r>
      <w:r w:rsidRPr="001934F1">
        <w:t xml:space="preserve"> resultater i forbindelse med den afsluttende grundforløbsprøve</w:t>
      </w:r>
      <w:r w:rsidR="006C5F60" w:rsidRPr="001934F1">
        <w:t xml:space="preserve"> på SOSU H</w:t>
      </w:r>
      <w:r w:rsidRPr="001934F1">
        <w:t xml:space="preserve"> i årene 2022</w:t>
      </w:r>
      <w:r w:rsidR="00CB22E6" w:rsidRPr="001934F1">
        <w:t>,</w:t>
      </w:r>
      <w:r w:rsidRPr="001934F1">
        <w:t xml:space="preserve"> 2023</w:t>
      </w:r>
      <w:r w:rsidR="00CB22E6" w:rsidRPr="001934F1">
        <w:t xml:space="preserve"> samt foreløbige tal for 2024.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95"/>
        <w:gridCol w:w="1945"/>
        <w:gridCol w:w="741"/>
        <w:gridCol w:w="741"/>
        <w:gridCol w:w="737"/>
        <w:gridCol w:w="739"/>
        <w:gridCol w:w="902"/>
        <w:gridCol w:w="560"/>
      </w:tblGrid>
      <w:tr w:rsidR="002D6BD3" w:rsidRPr="001934F1" w14:paraId="75B41F3C" w14:textId="77777777" w:rsidTr="007E6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61840201" w14:textId="77777777" w:rsidR="002D6BD3" w:rsidRPr="001934F1" w:rsidRDefault="002D6BD3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204DC598" w14:textId="65BE107D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Resultat</w:t>
            </w:r>
          </w:p>
        </w:tc>
        <w:tc>
          <w:tcPr>
            <w:tcW w:w="818" w:type="pct"/>
            <w:gridSpan w:val="2"/>
          </w:tcPr>
          <w:p w14:paraId="62A21AE7" w14:textId="23DDED36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7FEF0314" w14:textId="5FAFB395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07" w:type="pct"/>
            <w:gridSpan w:val="2"/>
          </w:tcPr>
          <w:p w14:paraId="0F561D71" w14:textId="173D2330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2D352E" w:rsidRPr="001934F1" w14:paraId="1AF1C79F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4C83BD98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750D4423" w14:textId="1A847EA0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1A980F78" w14:textId="6B9BD60D" w:rsidR="002D352E" w:rsidRPr="001934F1" w:rsidRDefault="002C4232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98 %</w:t>
            </w:r>
          </w:p>
        </w:tc>
        <w:tc>
          <w:tcPr>
            <w:tcW w:w="409" w:type="pct"/>
          </w:tcPr>
          <w:p w14:paraId="1167185E" w14:textId="2288CA4D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407" w:type="pct"/>
          </w:tcPr>
          <w:p w14:paraId="5D7277AA" w14:textId="6BC10E52" w:rsidR="002D352E" w:rsidRPr="001934F1" w:rsidRDefault="00C3764A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98,3 %</w:t>
            </w:r>
          </w:p>
        </w:tc>
        <w:tc>
          <w:tcPr>
            <w:tcW w:w="408" w:type="pct"/>
          </w:tcPr>
          <w:p w14:paraId="1CFDC1B0" w14:textId="1C6912C6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98" w:type="pct"/>
          </w:tcPr>
          <w:p w14:paraId="78CEA6DD" w14:textId="4D9E4B9F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506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09" w:type="pct"/>
          </w:tcPr>
          <w:p w14:paraId="5F4FFEE0" w14:textId="6DCCB49A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2D352E" w:rsidRPr="001934F1" w14:paraId="7EAF56AD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4883D5FC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4B4F95F" w14:textId="31399277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53F988BD" w14:textId="52E431AE" w:rsidR="002D352E" w:rsidRPr="001934F1" w:rsidRDefault="0077004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2 %</w:t>
            </w:r>
          </w:p>
        </w:tc>
        <w:tc>
          <w:tcPr>
            <w:tcW w:w="409" w:type="pct"/>
          </w:tcPr>
          <w:p w14:paraId="062EA8EF" w14:textId="74C5B89F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7" w:type="pct"/>
          </w:tcPr>
          <w:p w14:paraId="39E550E0" w14:textId="00AD389B" w:rsidR="002D352E" w:rsidRPr="001934F1" w:rsidRDefault="009307D4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764A">
              <w:rPr>
                <w:sz w:val="18"/>
                <w:szCs w:val="18"/>
              </w:rPr>
              <w:t xml:space="preserve">1,7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08" w:type="pct"/>
          </w:tcPr>
          <w:p w14:paraId="543974CC" w14:textId="0601E969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8" w:type="pct"/>
          </w:tcPr>
          <w:p w14:paraId="11095902" w14:textId="463DD843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0</w:t>
            </w:r>
            <w:r w:rsidR="007506A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07310592" w14:textId="4B252AAE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06A7" w:rsidRPr="001934F1" w14:paraId="66C067AB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79E79407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Social- og sundhedsassistent</w:t>
            </w:r>
          </w:p>
        </w:tc>
        <w:tc>
          <w:tcPr>
            <w:tcW w:w="1073" w:type="pct"/>
          </w:tcPr>
          <w:p w14:paraId="4426BA44" w14:textId="30BE7536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4A12ED6C" w14:textId="5D6FA331" w:rsidR="007506A7" w:rsidRPr="001934F1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97,7 %</w:t>
            </w:r>
          </w:p>
        </w:tc>
        <w:tc>
          <w:tcPr>
            <w:tcW w:w="409" w:type="pct"/>
          </w:tcPr>
          <w:p w14:paraId="3F6B3E83" w14:textId="4FE6A6BD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407" w:type="pct"/>
          </w:tcPr>
          <w:p w14:paraId="577D0A04" w14:textId="5DCE4066" w:rsidR="007506A7" w:rsidRPr="001934F1" w:rsidRDefault="00FF727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D025CB">
              <w:rPr>
                <w:sz w:val="18"/>
                <w:szCs w:val="18"/>
              </w:rPr>
              <w:t>,7 %</w:t>
            </w:r>
          </w:p>
        </w:tc>
        <w:tc>
          <w:tcPr>
            <w:tcW w:w="408" w:type="pct"/>
          </w:tcPr>
          <w:p w14:paraId="00318124" w14:textId="56A60A49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498" w:type="pct"/>
          </w:tcPr>
          <w:p w14:paraId="1DA24702" w14:textId="12C423EC" w:rsidR="007506A7" w:rsidRPr="001934F1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97,8 %</w:t>
            </w:r>
          </w:p>
        </w:tc>
        <w:tc>
          <w:tcPr>
            <w:tcW w:w="309" w:type="pct"/>
          </w:tcPr>
          <w:p w14:paraId="1088AF79" w14:textId="6988ECED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7506A7" w:rsidRPr="001934F1" w14:paraId="5DCB1008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7E55F34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263FA50" w14:textId="44505235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0A348D5A" w14:textId="790605EF" w:rsidR="007506A7" w:rsidRPr="001934F1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2,3 %</w:t>
            </w:r>
          </w:p>
        </w:tc>
        <w:tc>
          <w:tcPr>
            <w:tcW w:w="409" w:type="pct"/>
          </w:tcPr>
          <w:p w14:paraId="1636182F" w14:textId="326D256B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7" w:type="pct"/>
          </w:tcPr>
          <w:p w14:paraId="048FB30A" w14:textId="32CC33B5" w:rsidR="007506A7" w:rsidRPr="001934F1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2,3 %</w:t>
            </w:r>
          </w:p>
        </w:tc>
        <w:tc>
          <w:tcPr>
            <w:tcW w:w="408" w:type="pct"/>
          </w:tcPr>
          <w:p w14:paraId="28090D04" w14:textId="0366739D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59255D32" w14:textId="0383FF66" w:rsidR="007506A7" w:rsidRPr="001934F1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2,2 %</w:t>
            </w:r>
          </w:p>
        </w:tc>
        <w:tc>
          <w:tcPr>
            <w:tcW w:w="309" w:type="pct"/>
          </w:tcPr>
          <w:p w14:paraId="3D681A70" w14:textId="0C6E0C61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506A7" w:rsidRPr="001934F1" w14:paraId="1609C4E2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2F158E83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6908FC99" w14:textId="44138A24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219D7D38" w14:textId="5F3DF5C4" w:rsidR="007506A7" w:rsidRPr="001934F1" w:rsidRDefault="00BA59C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96,7 %</w:t>
            </w:r>
          </w:p>
        </w:tc>
        <w:tc>
          <w:tcPr>
            <w:tcW w:w="409" w:type="pct"/>
          </w:tcPr>
          <w:p w14:paraId="666C74A2" w14:textId="46B408B6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407" w:type="pct"/>
          </w:tcPr>
          <w:p w14:paraId="469AA977" w14:textId="1110AE4D" w:rsidR="007506A7" w:rsidRPr="001934F1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95,9 %</w:t>
            </w:r>
          </w:p>
        </w:tc>
        <w:tc>
          <w:tcPr>
            <w:tcW w:w="408" w:type="pct"/>
          </w:tcPr>
          <w:p w14:paraId="08D4EAED" w14:textId="1C7A7EBC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498" w:type="pct"/>
          </w:tcPr>
          <w:p w14:paraId="1033E34F" w14:textId="75343996" w:rsidR="007506A7" w:rsidRPr="001934F1" w:rsidRDefault="00382C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96,5 %</w:t>
            </w:r>
          </w:p>
        </w:tc>
        <w:tc>
          <w:tcPr>
            <w:tcW w:w="309" w:type="pct"/>
          </w:tcPr>
          <w:p w14:paraId="597C710C" w14:textId="7CAA6DCA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</w:tr>
      <w:tr w:rsidR="007506A7" w:rsidRPr="001934F1" w14:paraId="3CF37425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0FD2DEA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27B5851D" w14:textId="55CFFDBA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  <w:shd w:val="clear" w:color="auto" w:fill="auto"/>
          </w:tcPr>
          <w:p w14:paraId="496B2D59" w14:textId="4AA73C8E" w:rsidR="007506A7" w:rsidRPr="001934F1" w:rsidRDefault="00361F5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3,3 %</w:t>
            </w:r>
          </w:p>
        </w:tc>
        <w:tc>
          <w:tcPr>
            <w:tcW w:w="409" w:type="pct"/>
            <w:shd w:val="clear" w:color="auto" w:fill="auto"/>
          </w:tcPr>
          <w:p w14:paraId="697FAB6A" w14:textId="69C45BE1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7" w:type="pct"/>
            <w:shd w:val="clear" w:color="auto" w:fill="auto"/>
          </w:tcPr>
          <w:p w14:paraId="66EE72DF" w14:textId="4A2C77D9" w:rsidR="007506A7" w:rsidRPr="001934F1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4,1 %</w:t>
            </w:r>
          </w:p>
        </w:tc>
        <w:tc>
          <w:tcPr>
            <w:tcW w:w="408" w:type="pct"/>
            <w:shd w:val="clear" w:color="auto" w:fill="auto"/>
          </w:tcPr>
          <w:p w14:paraId="6901FC8C" w14:textId="504C4D21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3A2F2AD1" w14:textId="243AF60C" w:rsidR="007506A7" w:rsidRPr="001934F1" w:rsidRDefault="00382C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3,5 %</w:t>
            </w:r>
          </w:p>
        </w:tc>
        <w:tc>
          <w:tcPr>
            <w:tcW w:w="309" w:type="pct"/>
          </w:tcPr>
          <w:p w14:paraId="6C02A7FD" w14:textId="1A37CC8C" w:rsidR="007506A7" w:rsidRPr="001934F1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4869CE45" w14:textId="651347ED" w:rsidR="0093672E" w:rsidRPr="001934F1" w:rsidRDefault="00832235" w:rsidP="0093672E">
      <w:r w:rsidRPr="001934F1">
        <w:t xml:space="preserve">Kilde: </w:t>
      </w:r>
      <w:hyperlink r:id="rId21" w:history="1">
        <w:r w:rsidR="00FC70E7" w:rsidRPr="006A4C11">
          <w:rPr>
            <w:rStyle w:val="Hyperlink"/>
          </w:rPr>
          <w:t>https://uddannelsesstati</w:t>
        </w:r>
        <w:r w:rsidR="00FC70E7" w:rsidRPr="006A4C11">
          <w:rPr>
            <w:rStyle w:val="Hyperlink"/>
          </w:rPr>
          <w:t>s</w:t>
        </w:r>
        <w:r w:rsidR="00FC70E7" w:rsidRPr="006A4C11">
          <w:rPr>
            <w:rStyle w:val="Hyperlink"/>
          </w:rPr>
          <w:t>tik.dk/Pages/Topics/206.aspx</w:t>
        </w:r>
      </w:hyperlink>
      <w:r w:rsidR="00FC70E7">
        <w:t xml:space="preserve"> </w:t>
      </w:r>
    </w:p>
    <w:p w14:paraId="4798F8D6" w14:textId="45F052B2" w:rsidR="004D69C6" w:rsidRPr="001934F1" w:rsidRDefault="004F5AD8" w:rsidP="00003EB7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Karaktergennemsnit</w:t>
      </w:r>
      <w:r w:rsidR="00AC6A8D" w:rsidRPr="007E672B">
        <w:rPr>
          <w:rFonts w:ascii="Roboto" w:hAnsi="Roboto"/>
        </w:rPr>
        <w:t xml:space="preserve"> ved afsluttende prøver på hovedforløbet</w:t>
      </w:r>
    </w:p>
    <w:p w14:paraId="7962AA62" w14:textId="6E1D50D0" w:rsidR="00003EB7" w:rsidRPr="001934F1" w:rsidRDefault="00015114" w:rsidP="00003EB7">
      <w:r w:rsidRPr="001934F1">
        <w:t>Tabellen viser elevernes karaktergennemsnit fordelt på uddannelser for de afsluttende prøver på hovedforløbet</w:t>
      </w:r>
      <w:r w:rsidR="006C5F60" w:rsidRPr="001934F1">
        <w:t xml:space="preserve"> på SOSU H</w:t>
      </w:r>
      <w:r w:rsidRPr="001934F1">
        <w:t xml:space="preserve"> i årene 202</w:t>
      </w:r>
      <w:r w:rsidR="004859B7" w:rsidRPr="001934F1">
        <w:t>2</w:t>
      </w:r>
      <w:r w:rsidRPr="001934F1">
        <w:t>, 202</w:t>
      </w:r>
      <w:r w:rsidR="004859B7" w:rsidRPr="001934F1">
        <w:t>3</w:t>
      </w:r>
      <w:r w:rsidRPr="001934F1">
        <w:t xml:space="preserve"> </w:t>
      </w:r>
      <w:r w:rsidR="004C0F51" w:rsidRPr="001934F1">
        <w:t xml:space="preserve">samt </w:t>
      </w:r>
      <w:r w:rsidR="004859B7" w:rsidRPr="001934F1">
        <w:t>foreløbige tal for</w:t>
      </w:r>
      <w:r w:rsidRPr="001934F1">
        <w:t xml:space="preserve"> 202</w:t>
      </w:r>
      <w:r w:rsidR="004859B7" w:rsidRPr="001934F1">
        <w:t>4</w:t>
      </w:r>
      <w:r w:rsidRPr="001934F1">
        <w:t>.</w:t>
      </w:r>
    </w:p>
    <w:tbl>
      <w:tblPr>
        <w:tblStyle w:val="Gittertabel1-lys-farve1"/>
        <w:tblW w:w="4843" w:type="pct"/>
        <w:tblLook w:val="04A0" w:firstRow="1" w:lastRow="0" w:firstColumn="1" w:lastColumn="0" w:noHBand="0" w:noVBand="1"/>
      </w:tblPr>
      <w:tblGrid>
        <w:gridCol w:w="2695"/>
        <w:gridCol w:w="2128"/>
        <w:gridCol w:w="1977"/>
        <w:gridCol w:w="1976"/>
      </w:tblGrid>
      <w:tr w:rsidR="00D3030F" w:rsidRPr="001934F1" w14:paraId="34FA775A" w14:textId="0914CE3A" w:rsidTr="00D3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528F0F4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212" w:type="pct"/>
          </w:tcPr>
          <w:p w14:paraId="20149525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2022</w:t>
            </w:r>
          </w:p>
        </w:tc>
        <w:tc>
          <w:tcPr>
            <w:tcW w:w="1126" w:type="pct"/>
          </w:tcPr>
          <w:p w14:paraId="50AA6BE8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1126" w:type="pct"/>
          </w:tcPr>
          <w:p w14:paraId="7E384E79" w14:textId="0744F092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3030F" w:rsidRPr="001934F1" w14:paraId="0DCFA462" w14:textId="79B31644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shd w:val="clear" w:color="auto" w:fill="auto"/>
          </w:tcPr>
          <w:p w14:paraId="07C189E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212" w:type="pct"/>
          </w:tcPr>
          <w:p w14:paraId="462B2698" w14:textId="65BC65EB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9,8</w:t>
            </w:r>
          </w:p>
        </w:tc>
        <w:tc>
          <w:tcPr>
            <w:tcW w:w="1126" w:type="pct"/>
          </w:tcPr>
          <w:p w14:paraId="00746EEA" w14:textId="15A9FC11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10,0</w:t>
            </w:r>
          </w:p>
        </w:tc>
        <w:tc>
          <w:tcPr>
            <w:tcW w:w="1126" w:type="pct"/>
          </w:tcPr>
          <w:p w14:paraId="666A374C" w14:textId="7E150ECF" w:rsidR="00D3030F" w:rsidRPr="001934F1" w:rsidRDefault="00427B9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10,6</w:t>
            </w:r>
          </w:p>
        </w:tc>
      </w:tr>
      <w:tr w:rsidR="00D3030F" w:rsidRPr="001934F1" w14:paraId="653ADC08" w14:textId="33C6E6BC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71E1FEDE" w14:textId="6025B04B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212" w:type="pct"/>
          </w:tcPr>
          <w:p w14:paraId="2455323C" w14:textId="6AB26EA5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9,0</w:t>
            </w:r>
          </w:p>
        </w:tc>
        <w:tc>
          <w:tcPr>
            <w:tcW w:w="1126" w:type="pct"/>
          </w:tcPr>
          <w:p w14:paraId="7374DC78" w14:textId="086C5A83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9,2</w:t>
            </w:r>
          </w:p>
        </w:tc>
        <w:tc>
          <w:tcPr>
            <w:tcW w:w="1126" w:type="pct"/>
          </w:tcPr>
          <w:p w14:paraId="708E7BA2" w14:textId="789A6D87" w:rsidR="00D3030F" w:rsidRPr="001934F1" w:rsidRDefault="00EE49A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9,1</w:t>
            </w:r>
          </w:p>
        </w:tc>
      </w:tr>
      <w:tr w:rsidR="00D3030F" w:rsidRPr="001934F1" w14:paraId="7CF818CD" w14:textId="7312E5D9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1E18033D" w14:textId="0975E83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212" w:type="pct"/>
          </w:tcPr>
          <w:p w14:paraId="6E232BB7" w14:textId="2BBF37DD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8,4</w:t>
            </w:r>
          </w:p>
        </w:tc>
        <w:tc>
          <w:tcPr>
            <w:tcW w:w="1126" w:type="pct"/>
          </w:tcPr>
          <w:p w14:paraId="5651034A" w14:textId="08FDC6E2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</w:t>
            </w:r>
            <w:r w:rsidR="00AB1339" w:rsidRPr="001934F1">
              <w:rPr>
                <w:sz w:val="18"/>
                <w:szCs w:val="18"/>
              </w:rPr>
              <w:t>4</w:t>
            </w:r>
          </w:p>
        </w:tc>
        <w:tc>
          <w:tcPr>
            <w:tcW w:w="1126" w:type="pct"/>
          </w:tcPr>
          <w:p w14:paraId="3708A481" w14:textId="036DE374" w:rsidR="00D3030F" w:rsidRPr="001934F1" w:rsidRDefault="00383916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8,6</w:t>
            </w:r>
          </w:p>
        </w:tc>
      </w:tr>
    </w:tbl>
    <w:p w14:paraId="19DEABA2" w14:textId="78D7253F" w:rsidR="00832235" w:rsidRDefault="00832235" w:rsidP="00832235">
      <w:r w:rsidRPr="001934F1">
        <w:t xml:space="preserve">Kilde: </w:t>
      </w:r>
      <w:hyperlink r:id="rId22" w:history="1">
        <w:r w:rsidR="009F0288" w:rsidRPr="001934F1">
          <w:rPr>
            <w:rStyle w:val="Hyperlink"/>
          </w:rPr>
          <w:t>https://uddannelsesstatis</w:t>
        </w:r>
        <w:r w:rsidR="009F0288" w:rsidRPr="001934F1">
          <w:rPr>
            <w:rStyle w:val="Hyperlink"/>
          </w:rPr>
          <w:t>t</w:t>
        </w:r>
        <w:r w:rsidR="009F0288" w:rsidRPr="001934F1">
          <w:rPr>
            <w:rStyle w:val="Hyperlink"/>
          </w:rPr>
          <w:t>ik.dk/Pages/T</w:t>
        </w:r>
        <w:r w:rsidR="009F0288" w:rsidRPr="001934F1">
          <w:rPr>
            <w:rStyle w:val="Hyperlink"/>
          </w:rPr>
          <w:t>o</w:t>
        </w:r>
        <w:r w:rsidR="009F0288" w:rsidRPr="001934F1">
          <w:rPr>
            <w:rStyle w:val="Hyperlink"/>
          </w:rPr>
          <w:t>pics/206.aspx</w:t>
        </w:r>
      </w:hyperlink>
      <w:r w:rsidR="009F0288">
        <w:t xml:space="preserve"> </w:t>
      </w:r>
    </w:p>
    <w:p w14:paraId="4FC69DC8" w14:textId="77777777" w:rsidR="004D69C6" w:rsidRDefault="004D69C6" w:rsidP="004D69C6"/>
    <w:p w14:paraId="119FE64A" w14:textId="77777777" w:rsidR="004D69C6" w:rsidRPr="0093672E" w:rsidRDefault="004D69C6" w:rsidP="004D69C6"/>
    <w:p w14:paraId="6A65346C" w14:textId="5300B9ED" w:rsidR="004D69C6" w:rsidRPr="0093672E" w:rsidRDefault="004D69C6" w:rsidP="0093672E"/>
    <w:sectPr w:rsidR="004D69C6" w:rsidRPr="0093672E" w:rsidSect="00241FBA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701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663D" w14:textId="77777777" w:rsidR="001C5EAB" w:rsidRDefault="001C5EAB" w:rsidP="00354FC0">
      <w:r>
        <w:separator/>
      </w:r>
    </w:p>
  </w:endnote>
  <w:endnote w:type="continuationSeparator" w:id="0">
    <w:p w14:paraId="0AE06168" w14:textId="77777777" w:rsidR="001C5EAB" w:rsidRDefault="001C5EAB" w:rsidP="00354FC0">
      <w:r>
        <w:continuationSeparator/>
      </w:r>
    </w:p>
  </w:endnote>
  <w:endnote w:type="continuationNotice" w:id="1">
    <w:p w14:paraId="37BD267F" w14:textId="77777777" w:rsidR="001C5EAB" w:rsidRDefault="001C5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H">
    <w:altName w:val="Calibri"/>
    <w:panose1 w:val="000008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CBE" w14:textId="77777777" w:rsidR="00D61EAC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5B0D" w14:textId="4011833C" w:rsidR="00BC2791" w:rsidRDefault="00C92E03" w:rsidP="00342BB9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64018B2" w14:textId="07AB85F5" w:rsidR="00325937" w:rsidRPr="00320642" w:rsidRDefault="00C314B8" w:rsidP="00325937">
    <w:pPr>
      <w:pStyle w:val="Sidefod"/>
    </w:pPr>
    <w:r>
      <w:t xml:space="preserve">Opdateret </w:t>
    </w:r>
    <w:r w:rsidR="007C4E13">
      <w:t>novemb</w:t>
    </w:r>
    <w:r w:rsidR="00B4019D">
      <w:t>e</w:t>
    </w:r>
    <w:r w:rsidR="00106FA7">
      <w:t>r</w:t>
    </w:r>
    <w:r w:rsidR="002024AF">
      <w:t xml:space="preserve"> </w:t>
    </w:r>
    <w:r>
      <w:t>202</w:t>
    </w:r>
    <w:r w:rsidR="002024AF">
      <w:t>4</w:t>
    </w:r>
    <w:r>
      <w:t>/</w:t>
    </w:r>
    <w:r w:rsidR="00325937">
      <w:t>j</w:t>
    </w:r>
    <w:r w:rsidR="00E93F15">
      <w:t>mj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34D4" w14:textId="77777777" w:rsidR="001C5EAB" w:rsidRDefault="001C5EAB" w:rsidP="00354FC0">
      <w:r>
        <w:separator/>
      </w:r>
    </w:p>
  </w:footnote>
  <w:footnote w:type="continuationSeparator" w:id="0">
    <w:p w14:paraId="206646D2" w14:textId="77777777" w:rsidR="001C5EAB" w:rsidRDefault="001C5EAB" w:rsidP="00354FC0">
      <w:r>
        <w:continuationSeparator/>
      </w:r>
    </w:p>
  </w:footnote>
  <w:footnote w:type="continuationNotice" w:id="1">
    <w:p w14:paraId="38A916CD" w14:textId="77777777" w:rsidR="001C5EAB" w:rsidRDefault="001C5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014" w14:textId="77777777" w:rsidR="00D61EAC" w:rsidRPr="00BF062A" w:rsidRDefault="00BF062A" w:rsidP="00BF062A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DA146CD" wp14:editId="5F261BE2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1" name="Billede 1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D7F" w14:textId="64130894" w:rsidR="00CE7F68" w:rsidRDefault="00BF062A" w:rsidP="00CE7F68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371AD" wp14:editId="493CF347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5" name="Billede 5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0.15pt;height:84.5pt" o:bullet="t">
        <v:imagedata r:id="rId1" o:title="sosuh_supergrafik_roed_rgb"/>
      </v:shape>
    </w:pict>
  </w:numPicBullet>
  <w:abstractNum w:abstractNumId="0" w15:restartNumberingAfterBreak="0">
    <w:nsid w:val="010D0916"/>
    <w:multiLevelType w:val="hybridMultilevel"/>
    <w:tmpl w:val="A38E0680"/>
    <w:lvl w:ilvl="0" w:tplc="F87A145A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D81"/>
    <w:multiLevelType w:val="hybridMultilevel"/>
    <w:tmpl w:val="DCF40A9C"/>
    <w:lvl w:ilvl="0" w:tplc="945AE634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38F8"/>
    <w:multiLevelType w:val="hybridMultilevel"/>
    <w:tmpl w:val="985A18BA"/>
    <w:lvl w:ilvl="0" w:tplc="1CD0DB72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207C"/>
    <w:multiLevelType w:val="hybridMultilevel"/>
    <w:tmpl w:val="CBA40892"/>
    <w:lvl w:ilvl="0" w:tplc="627CBE06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030"/>
    <w:multiLevelType w:val="hybridMultilevel"/>
    <w:tmpl w:val="1018AB2A"/>
    <w:lvl w:ilvl="0" w:tplc="F4E6C49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244D"/>
    <w:multiLevelType w:val="hybridMultilevel"/>
    <w:tmpl w:val="8D8CB314"/>
    <w:lvl w:ilvl="0" w:tplc="7E90F520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A3D"/>
    <w:multiLevelType w:val="hybridMultilevel"/>
    <w:tmpl w:val="40FEB81A"/>
    <w:lvl w:ilvl="0" w:tplc="47888F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0053"/>
    <w:multiLevelType w:val="hybridMultilevel"/>
    <w:tmpl w:val="57223EB6"/>
    <w:lvl w:ilvl="0" w:tplc="74FA3AF2">
      <w:start w:val="1"/>
      <w:numFmt w:val="bullet"/>
      <w:pStyle w:val="Overskrift1"/>
      <w:lvlText w:val=""/>
      <w:lvlPicBulletId w:val="0"/>
      <w:lvlJc w:val="left"/>
      <w:pPr>
        <w:ind w:left="0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38189">
    <w:abstractNumId w:val="9"/>
  </w:num>
  <w:num w:numId="2" w16cid:durableId="501967544">
    <w:abstractNumId w:val="9"/>
    <w:lvlOverride w:ilvl="0">
      <w:startOverride w:val="1"/>
    </w:lvlOverride>
  </w:num>
  <w:num w:numId="3" w16cid:durableId="1243684628">
    <w:abstractNumId w:val="9"/>
    <w:lvlOverride w:ilvl="0">
      <w:startOverride w:val="1"/>
    </w:lvlOverride>
  </w:num>
  <w:num w:numId="4" w16cid:durableId="1701398530">
    <w:abstractNumId w:val="10"/>
  </w:num>
  <w:num w:numId="5" w16cid:durableId="531384529">
    <w:abstractNumId w:val="2"/>
  </w:num>
  <w:num w:numId="6" w16cid:durableId="10645402">
    <w:abstractNumId w:val="8"/>
  </w:num>
  <w:num w:numId="7" w16cid:durableId="1668241416">
    <w:abstractNumId w:val="8"/>
  </w:num>
  <w:num w:numId="8" w16cid:durableId="1300113208">
    <w:abstractNumId w:val="6"/>
  </w:num>
  <w:num w:numId="9" w16cid:durableId="963468224">
    <w:abstractNumId w:val="0"/>
  </w:num>
  <w:num w:numId="10" w16cid:durableId="1317955225">
    <w:abstractNumId w:val="4"/>
  </w:num>
  <w:num w:numId="11" w16cid:durableId="1707220263">
    <w:abstractNumId w:val="7"/>
  </w:num>
  <w:num w:numId="12" w16cid:durableId="718940946">
    <w:abstractNumId w:val="1"/>
  </w:num>
  <w:num w:numId="13" w16cid:durableId="306738813">
    <w:abstractNumId w:val="3"/>
  </w:num>
  <w:num w:numId="14" w16cid:durableId="996804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8"/>
    <w:rsid w:val="00000AD1"/>
    <w:rsid w:val="00000D5F"/>
    <w:rsid w:val="0000375E"/>
    <w:rsid w:val="00003EB7"/>
    <w:rsid w:val="00006F78"/>
    <w:rsid w:val="0001237C"/>
    <w:rsid w:val="00013024"/>
    <w:rsid w:val="0001348D"/>
    <w:rsid w:val="0001368F"/>
    <w:rsid w:val="00015114"/>
    <w:rsid w:val="000153DC"/>
    <w:rsid w:val="00016F9B"/>
    <w:rsid w:val="0001724F"/>
    <w:rsid w:val="0002208A"/>
    <w:rsid w:val="00022D8D"/>
    <w:rsid w:val="00023218"/>
    <w:rsid w:val="00023BD0"/>
    <w:rsid w:val="00023F59"/>
    <w:rsid w:val="0002683F"/>
    <w:rsid w:val="00030792"/>
    <w:rsid w:val="00032C63"/>
    <w:rsid w:val="00034D33"/>
    <w:rsid w:val="00035226"/>
    <w:rsid w:val="000404ED"/>
    <w:rsid w:val="00040643"/>
    <w:rsid w:val="00047207"/>
    <w:rsid w:val="00053FAB"/>
    <w:rsid w:val="00054A97"/>
    <w:rsid w:val="00054B9F"/>
    <w:rsid w:val="00056072"/>
    <w:rsid w:val="00056A07"/>
    <w:rsid w:val="00060031"/>
    <w:rsid w:val="00061F1D"/>
    <w:rsid w:val="000671C8"/>
    <w:rsid w:val="00070DCD"/>
    <w:rsid w:val="000716E6"/>
    <w:rsid w:val="000723CE"/>
    <w:rsid w:val="000725C1"/>
    <w:rsid w:val="000744D6"/>
    <w:rsid w:val="000747D7"/>
    <w:rsid w:val="0007511B"/>
    <w:rsid w:val="00075B36"/>
    <w:rsid w:val="00075D8D"/>
    <w:rsid w:val="00075EFF"/>
    <w:rsid w:val="00076C30"/>
    <w:rsid w:val="000827E5"/>
    <w:rsid w:val="00082C6D"/>
    <w:rsid w:val="000842F8"/>
    <w:rsid w:val="000852A9"/>
    <w:rsid w:val="00086748"/>
    <w:rsid w:val="0008717C"/>
    <w:rsid w:val="0009022E"/>
    <w:rsid w:val="000912F3"/>
    <w:rsid w:val="00094537"/>
    <w:rsid w:val="00094A30"/>
    <w:rsid w:val="000951C3"/>
    <w:rsid w:val="0009536A"/>
    <w:rsid w:val="0009586B"/>
    <w:rsid w:val="00096067"/>
    <w:rsid w:val="00097CF9"/>
    <w:rsid w:val="000A03C4"/>
    <w:rsid w:val="000A07B9"/>
    <w:rsid w:val="000A1578"/>
    <w:rsid w:val="000A1E21"/>
    <w:rsid w:val="000A7095"/>
    <w:rsid w:val="000B1B9E"/>
    <w:rsid w:val="000B20BA"/>
    <w:rsid w:val="000C0174"/>
    <w:rsid w:val="000C32A0"/>
    <w:rsid w:val="000C7153"/>
    <w:rsid w:val="000D022C"/>
    <w:rsid w:val="000D1BF6"/>
    <w:rsid w:val="000D3958"/>
    <w:rsid w:val="000D4680"/>
    <w:rsid w:val="000E2CC5"/>
    <w:rsid w:val="000E5EC2"/>
    <w:rsid w:val="000F013B"/>
    <w:rsid w:val="000F10D9"/>
    <w:rsid w:val="000F1859"/>
    <w:rsid w:val="00100DF1"/>
    <w:rsid w:val="00104A40"/>
    <w:rsid w:val="00106FA7"/>
    <w:rsid w:val="001078CB"/>
    <w:rsid w:val="00110E13"/>
    <w:rsid w:val="00111F31"/>
    <w:rsid w:val="001122A8"/>
    <w:rsid w:val="00114079"/>
    <w:rsid w:val="00117839"/>
    <w:rsid w:val="00120342"/>
    <w:rsid w:val="001270A7"/>
    <w:rsid w:val="0013028D"/>
    <w:rsid w:val="00133749"/>
    <w:rsid w:val="001358DD"/>
    <w:rsid w:val="00135DE8"/>
    <w:rsid w:val="0013793D"/>
    <w:rsid w:val="00144B15"/>
    <w:rsid w:val="001459CA"/>
    <w:rsid w:val="00153FEC"/>
    <w:rsid w:val="00154E9A"/>
    <w:rsid w:val="0015531C"/>
    <w:rsid w:val="00155F30"/>
    <w:rsid w:val="00156D6D"/>
    <w:rsid w:val="0016462F"/>
    <w:rsid w:val="0016535B"/>
    <w:rsid w:val="00166374"/>
    <w:rsid w:val="00176A6E"/>
    <w:rsid w:val="00181018"/>
    <w:rsid w:val="00181397"/>
    <w:rsid w:val="00182EB6"/>
    <w:rsid w:val="00184F75"/>
    <w:rsid w:val="001934F1"/>
    <w:rsid w:val="001934F3"/>
    <w:rsid w:val="00193CA5"/>
    <w:rsid w:val="001949AF"/>
    <w:rsid w:val="001965A0"/>
    <w:rsid w:val="00196760"/>
    <w:rsid w:val="001A1CBF"/>
    <w:rsid w:val="001A58A2"/>
    <w:rsid w:val="001A5BE4"/>
    <w:rsid w:val="001A6FFE"/>
    <w:rsid w:val="001A71BE"/>
    <w:rsid w:val="001A723F"/>
    <w:rsid w:val="001B0706"/>
    <w:rsid w:val="001B18CC"/>
    <w:rsid w:val="001B1A31"/>
    <w:rsid w:val="001B366E"/>
    <w:rsid w:val="001B6F08"/>
    <w:rsid w:val="001C133A"/>
    <w:rsid w:val="001C32A9"/>
    <w:rsid w:val="001C5EAB"/>
    <w:rsid w:val="001C774A"/>
    <w:rsid w:val="001D07D0"/>
    <w:rsid w:val="001D1272"/>
    <w:rsid w:val="001D18B2"/>
    <w:rsid w:val="001D2B7A"/>
    <w:rsid w:val="001D397D"/>
    <w:rsid w:val="001D3DEE"/>
    <w:rsid w:val="001D44BD"/>
    <w:rsid w:val="001D7D1F"/>
    <w:rsid w:val="001E1718"/>
    <w:rsid w:val="001E32A3"/>
    <w:rsid w:val="001E42C7"/>
    <w:rsid w:val="001E46B7"/>
    <w:rsid w:val="001E631C"/>
    <w:rsid w:val="001E7AD4"/>
    <w:rsid w:val="001F1CD3"/>
    <w:rsid w:val="001F41C4"/>
    <w:rsid w:val="0020030E"/>
    <w:rsid w:val="00200C81"/>
    <w:rsid w:val="002024AF"/>
    <w:rsid w:val="00204A28"/>
    <w:rsid w:val="0021215F"/>
    <w:rsid w:val="0021397E"/>
    <w:rsid w:val="00213A07"/>
    <w:rsid w:val="002178D8"/>
    <w:rsid w:val="002227F2"/>
    <w:rsid w:val="002257AC"/>
    <w:rsid w:val="002257CD"/>
    <w:rsid w:val="002261F0"/>
    <w:rsid w:val="00227574"/>
    <w:rsid w:val="002303B1"/>
    <w:rsid w:val="002347C0"/>
    <w:rsid w:val="0023571A"/>
    <w:rsid w:val="00236ACA"/>
    <w:rsid w:val="002411D4"/>
    <w:rsid w:val="00241547"/>
    <w:rsid w:val="00241FBA"/>
    <w:rsid w:val="00244406"/>
    <w:rsid w:val="00245D5B"/>
    <w:rsid w:val="00250A5B"/>
    <w:rsid w:val="00251F95"/>
    <w:rsid w:val="00253686"/>
    <w:rsid w:val="00253BB4"/>
    <w:rsid w:val="00253DF0"/>
    <w:rsid w:val="0025426F"/>
    <w:rsid w:val="00256B59"/>
    <w:rsid w:val="00257F6C"/>
    <w:rsid w:val="002661BA"/>
    <w:rsid w:val="002713CC"/>
    <w:rsid w:val="0027260D"/>
    <w:rsid w:val="002731F6"/>
    <w:rsid w:val="00273A61"/>
    <w:rsid w:val="00276D16"/>
    <w:rsid w:val="00277B90"/>
    <w:rsid w:val="0028141D"/>
    <w:rsid w:val="002827A3"/>
    <w:rsid w:val="00292640"/>
    <w:rsid w:val="00293E55"/>
    <w:rsid w:val="00295C3C"/>
    <w:rsid w:val="00296079"/>
    <w:rsid w:val="002A0518"/>
    <w:rsid w:val="002A20D8"/>
    <w:rsid w:val="002A4744"/>
    <w:rsid w:val="002A5D62"/>
    <w:rsid w:val="002A6BF9"/>
    <w:rsid w:val="002A7A24"/>
    <w:rsid w:val="002B13F3"/>
    <w:rsid w:val="002B32A2"/>
    <w:rsid w:val="002C0A3C"/>
    <w:rsid w:val="002C352B"/>
    <w:rsid w:val="002C4232"/>
    <w:rsid w:val="002C5D55"/>
    <w:rsid w:val="002C638B"/>
    <w:rsid w:val="002C739D"/>
    <w:rsid w:val="002D352E"/>
    <w:rsid w:val="002D53AC"/>
    <w:rsid w:val="002D6BD3"/>
    <w:rsid w:val="002D6E9A"/>
    <w:rsid w:val="002E211A"/>
    <w:rsid w:val="002E41A5"/>
    <w:rsid w:val="002E5842"/>
    <w:rsid w:val="002E7C54"/>
    <w:rsid w:val="002F052D"/>
    <w:rsid w:val="002F194A"/>
    <w:rsid w:val="002F1B79"/>
    <w:rsid w:val="002F2009"/>
    <w:rsid w:val="002F2492"/>
    <w:rsid w:val="002F2950"/>
    <w:rsid w:val="002F349B"/>
    <w:rsid w:val="002F3E63"/>
    <w:rsid w:val="002F52A4"/>
    <w:rsid w:val="002F6BFA"/>
    <w:rsid w:val="002F7058"/>
    <w:rsid w:val="002F7CD3"/>
    <w:rsid w:val="00302D30"/>
    <w:rsid w:val="003061FA"/>
    <w:rsid w:val="0031034E"/>
    <w:rsid w:val="003139C4"/>
    <w:rsid w:val="00313D14"/>
    <w:rsid w:val="00314295"/>
    <w:rsid w:val="00317C0A"/>
    <w:rsid w:val="00320642"/>
    <w:rsid w:val="00321A6B"/>
    <w:rsid w:val="003220DA"/>
    <w:rsid w:val="00324219"/>
    <w:rsid w:val="003252F1"/>
    <w:rsid w:val="00325937"/>
    <w:rsid w:val="003263C5"/>
    <w:rsid w:val="00327309"/>
    <w:rsid w:val="0033328F"/>
    <w:rsid w:val="003334EA"/>
    <w:rsid w:val="003356EA"/>
    <w:rsid w:val="0033761E"/>
    <w:rsid w:val="00340A82"/>
    <w:rsid w:val="003428C1"/>
    <w:rsid w:val="00342BB9"/>
    <w:rsid w:val="00342CFB"/>
    <w:rsid w:val="00342EA9"/>
    <w:rsid w:val="00343017"/>
    <w:rsid w:val="00350427"/>
    <w:rsid w:val="00352FA9"/>
    <w:rsid w:val="003530F9"/>
    <w:rsid w:val="0035471C"/>
    <w:rsid w:val="00354FC0"/>
    <w:rsid w:val="00355365"/>
    <w:rsid w:val="003568AE"/>
    <w:rsid w:val="003618D6"/>
    <w:rsid w:val="00361A30"/>
    <w:rsid w:val="00361F5C"/>
    <w:rsid w:val="00362D46"/>
    <w:rsid w:val="0036335F"/>
    <w:rsid w:val="00366389"/>
    <w:rsid w:val="00370258"/>
    <w:rsid w:val="00372306"/>
    <w:rsid w:val="0037511E"/>
    <w:rsid w:val="00380036"/>
    <w:rsid w:val="003804D8"/>
    <w:rsid w:val="003823A4"/>
    <w:rsid w:val="00382CD1"/>
    <w:rsid w:val="00383916"/>
    <w:rsid w:val="00383C1F"/>
    <w:rsid w:val="00385616"/>
    <w:rsid w:val="003905E6"/>
    <w:rsid w:val="003936CF"/>
    <w:rsid w:val="003940A4"/>
    <w:rsid w:val="00395046"/>
    <w:rsid w:val="003A04C4"/>
    <w:rsid w:val="003A27F1"/>
    <w:rsid w:val="003A5DA7"/>
    <w:rsid w:val="003B279B"/>
    <w:rsid w:val="003B4136"/>
    <w:rsid w:val="003B44D5"/>
    <w:rsid w:val="003B5A55"/>
    <w:rsid w:val="003B5C9E"/>
    <w:rsid w:val="003B6B4F"/>
    <w:rsid w:val="003B75E5"/>
    <w:rsid w:val="003B7FD8"/>
    <w:rsid w:val="003E109A"/>
    <w:rsid w:val="003E13B2"/>
    <w:rsid w:val="003E159B"/>
    <w:rsid w:val="003E2324"/>
    <w:rsid w:val="003E3389"/>
    <w:rsid w:val="003E66FA"/>
    <w:rsid w:val="003E7100"/>
    <w:rsid w:val="003F155B"/>
    <w:rsid w:val="003F43AE"/>
    <w:rsid w:val="003F5523"/>
    <w:rsid w:val="004015BE"/>
    <w:rsid w:val="00404C9B"/>
    <w:rsid w:val="00407327"/>
    <w:rsid w:val="004102C5"/>
    <w:rsid w:val="004104E4"/>
    <w:rsid w:val="00412CFC"/>
    <w:rsid w:val="00414234"/>
    <w:rsid w:val="00415399"/>
    <w:rsid w:val="00416D8F"/>
    <w:rsid w:val="0042004D"/>
    <w:rsid w:val="004211F4"/>
    <w:rsid w:val="00421A2B"/>
    <w:rsid w:val="00425FAA"/>
    <w:rsid w:val="00427B99"/>
    <w:rsid w:val="00430800"/>
    <w:rsid w:val="0043089F"/>
    <w:rsid w:val="00431D4D"/>
    <w:rsid w:val="004350BE"/>
    <w:rsid w:val="00435D40"/>
    <w:rsid w:val="0043672F"/>
    <w:rsid w:val="00437F7D"/>
    <w:rsid w:val="004412A9"/>
    <w:rsid w:val="00444286"/>
    <w:rsid w:val="00445A4E"/>
    <w:rsid w:val="00447F9B"/>
    <w:rsid w:val="00453DE9"/>
    <w:rsid w:val="004602B0"/>
    <w:rsid w:val="004608CC"/>
    <w:rsid w:val="0046235B"/>
    <w:rsid w:val="00465D74"/>
    <w:rsid w:val="00465EEA"/>
    <w:rsid w:val="00466A30"/>
    <w:rsid w:val="00470659"/>
    <w:rsid w:val="00471148"/>
    <w:rsid w:val="0047135C"/>
    <w:rsid w:val="004713A4"/>
    <w:rsid w:val="00471C44"/>
    <w:rsid w:val="004754BB"/>
    <w:rsid w:val="00475DFD"/>
    <w:rsid w:val="00481FE5"/>
    <w:rsid w:val="004859B7"/>
    <w:rsid w:val="00485CD8"/>
    <w:rsid w:val="00494354"/>
    <w:rsid w:val="00495872"/>
    <w:rsid w:val="00497675"/>
    <w:rsid w:val="004A0BCA"/>
    <w:rsid w:val="004A3609"/>
    <w:rsid w:val="004A3EA0"/>
    <w:rsid w:val="004A4674"/>
    <w:rsid w:val="004A5891"/>
    <w:rsid w:val="004A65C2"/>
    <w:rsid w:val="004B1135"/>
    <w:rsid w:val="004B2298"/>
    <w:rsid w:val="004B308F"/>
    <w:rsid w:val="004B30FF"/>
    <w:rsid w:val="004B3A18"/>
    <w:rsid w:val="004B5BBD"/>
    <w:rsid w:val="004B77BE"/>
    <w:rsid w:val="004C0192"/>
    <w:rsid w:val="004C0F51"/>
    <w:rsid w:val="004C379B"/>
    <w:rsid w:val="004C4790"/>
    <w:rsid w:val="004C5F65"/>
    <w:rsid w:val="004C66AA"/>
    <w:rsid w:val="004C6C4A"/>
    <w:rsid w:val="004C6D85"/>
    <w:rsid w:val="004C74D8"/>
    <w:rsid w:val="004C788D"/>
    <w:rsid w:val="004D0F58"/>
    <w:rsid w:val="004D1202"/>
    <w:rsid w:val="004D468A"/>
    <w:rsid w:val="004D69C6"/>
    <w:rsid w:val="004E18AF"/>
    <w:rsid w:val="004E356B"/>
    <w:rsid w:val="004E38B5"/>
    <w:rsid w:val="004E3EE6"/>
    <w:rsid w:val="004E41DE"/>
    <w:rsid w:val="004F060A"/>
    <w:rsid w:val="004F17D8"/>
    <w:rsid w:val="004F297B"/>
    <w:rsid w:val="004F4A84"/>
    <w:rsid w:val="004F5AD8"/>
    <w:rsid w:val="004F6223"/>
    <w:rsid w:val="004F69C5"/>
    <w:rsid w:val="004F7A12"/>
    <w:rsid w:val="0050085D"/>
    <w:rsid w:val="00501679"/>
    <w:rsid w:val="00510093"/>
    <w:rsid w:val="00510411"/>
    <w:rsid w:val="00514DAD"/>
    <w:rsid w:val="00520B77"/>
    <w:rsid w:val="00521CC4"/>
    <w:rsid w:val="005220CC"/>
    <w:rsid w:val="00522128"/>
    <w:rsid w:val="005225E3"/>
    <w:rsid w:val="005253DD"/>
    <w:rsid w:val="0052603E"/>
    <w:rsid w:val="00530639"/>
    <w:rsid w:val="0053073F"/>
    <w:rsid w:val="00530B83"/>
    <w:rsid w:val="0053103E"/>
    <w:rsid w:val="0053674D"/>
    <w:rsid w:val="00537BA5"/>
    <w:rsid w:val="00540FCE"/>
    <w:rsid w:val="005412E7"/>
    <w:rsid w:val="00541A56"/>
    <w:rsid w:val="00546289"/>
    <w:rsid w:val="0054637D"/>
    <w:rsid w:val="00550B52"/>
    <w:rsid w:val="005513A7"/>
    <w:rsid w:val="00551516"/>
    <w:rsid w:val="00556BDA"/>
    <w:rsid w:val="00561AA7"/>
    <w:rsid w:val="00565009"/>
    <w:rsid w:val="00566B9C"/>
    <w:rsid w:val="0057058F"/>
    <w:rsid w:val="005726FC"/>
    <w:rsid w:val="0057425C"/>
    <w:rsid w:val="0058401E"/>
    <w:rsid w:val="00586FF5"/>
    <w:rsid w:val="0058727C"/>
    <w:rsid w:val="0059035E"/>
    <w:rsid w:val="00590F02"/>
    <w:rsid w:val="005932D5"/>
    <w:rsid w:val="005A0839"/>
    <w:rsid w:val="005A73D0"/>
    <w:rsid w:val="005A7760"/>
    <w:rsid w:val="005B3109"/>
    <w:rsid w:val="005B370B"/>
    <w:rsid w:val="005B56DC"/>
    <w:rsid w:val="005B6672"/>
    <w:rsid w:val="005B66BF"/>
    <w:rsid w:val="005B753C"/>
    <w:rsid w:val="005C50AF"/>
    <w:rsid w:val="005C512F"/>
    <w:rsid w:val="005C755F"/>
    <w:rsid w:val="005C756F"/>
    <w:rsid w:val="005D1F11"/>
    <w:rsid w:val="005D3257"/>
    <w:rsid w:val="005E1F18"/>
    <w:rsid w:val="005E60B0"/>
    <w:rsid w:val="005F09CA"/>
    <w:rsid w:val="005F0D56"/>
    <w:rsid w:val="005F342D"/>
    <w:rsid w:val="005F389F"/>
    <w:rsid w:val="005F3A05"/>
    <w:rsid w:val="005F43EF"/>
    <w:rsid w:val="005F48F8"/>
    <w:rsid w:val="005F651B"/>
    <w:rsid w:val="005F71DC"/>
    <w:rsid w:val="005F7B64"/>
    <w:rsid w:val="00601EBB"/>
    <w:rsid w:val="00603F50"/>
    <w:rsid w:val="00604CF2"/>
    <w:rsid w:val="00612572"/>
    <w:rsid w:val="00613AC3"/>
    <w:rsid w:val="00614F6E"/>
    <w:rsid w:val="0061758F"/>
    <w:rsid w:val="00617DBA"/>
    <w:rsid w:val="006221CF"/>
    <w:rsid w:val="006317B0"/>
    <w:rsid w:val="0063229E"/>
    <w:rsid w:val="006333F9"/>
    <w:rsid w:val="00634169"/>
    <w:rsid w:val="00634553"/>
    <w:rsid w:val="00634D68"/>
    <w:rsid w:val="006350AA"/>
    <w:rsid w:val="00641BE0"/>
    <w:rsid w:val="006449C4"/>
    <w:rsid w:val="00645A28"/>
    <w:rsid w:val="00645BD7"/>
    <w:rsid w:val="00645DE2"/>
    <w:rsid w:val="00646F5A"/>
    <w:rsid w:val="00647A3D"/>
    <w:rsid w:val="00650C7A"/>
    <w:rsid w:val="00651868"/>
    <w:rsid w:val="0065278B"/>
    <w:rsid w:val="006617B5"/>
    <w:rsid w:val="00663CC8"/>
    <w:rsid w:val="00664589"/>
    <w:rsid w:val="0066470F"/>
    <w:rsid w:val="0066513B"/>
    <w:rsid w:val="006715E2"/>
    <w:rsid w:val="00671628"/>
    <w:rsid w:val="00674AF6"/>
    <w:rsid w:val="00676960"/>
    <w:rsid w:val="00681212"/>
    <w:rsid w:val="00681CFA"/>
    <w:rsid w:val="00685F45"/>
    <w:rsid w:val="0068604B"/>
    <w:rsid w:val="00686C99"/>
    <w:rsid w:val="00691F44"/>
    <w:rsid w:val="0069476F"/>
    <w:rsid w:val="00694FAE"/>
    <w:rsid w:val="00695CE7"/>
    <w:rsid w:val="006A16E2"/>
    <w:rsid w:val="006A1C71"/>
    <w:rsid w:val="006A415F"/>
    <w:rsid w:val="006A5D0A"/>
    <w:rsid w:val="006A6221"/>
    <w:rsid w:val="006A765B"/>
    <w:rsid w:val="006B1000"/>
    <w:rsid w:val="006B7581"/>
    <w:rsid w:val="006C5035"/>
    <w:rsid w:val="006C5F60"/>
    <w:rsid w:val="006C69CD"/>
    <w:rsid w:val="006D2441"/>
    <w:rsid w:val="006D49B6"/>
    <w:rsid w:val="006D5404"/>
    <w:rsid w:val="006D59BA"/>
    <w:rsid w:val="006E1CEC"/>
    <w:rsid w:val="006F082B"/>
    <w:rsid w:val="006F744B"/>
    <w:rsid w:val="006F7898"/>
    <w:rsid w:val="0070083D"/>
    <w:rsid w:val="00702AD0"/>
    <w:rsid w:val="00703BE5"/>
    <w:rsid w:val="00706E7E"/>
    <w:rsid w:val="007102BF"/>
    <w:rsid w:val="00710E50"/>
    <w:rsid w:val="00711A68"/>
    <w:rsid w:val="00711C9A"/>
    <w:rsid w:val="00713A10"/>
    <w:rsid w:val="007145E7"/>
    <w:rsid w:val="007151BE"/>
    <w:rsid w:val="007153A5"/>
    <w:rsid w:val="00723858"/>
    <w:rsid w:val="00724A93"/>
    <w:rsid w:val="00726796"/>
    <w:rsid w:val="007275CE"/>
    <w:rsid w:val="00730170"/>
    <w:rsid w:val="007358ED"/>
    <w:rsid w:val="00735EDB"/>
    <w:rsid w:val="007423C7"/>
    <w:rsid w:val="007428C8"/>
    <w:rsid w:val="00742A07"/>
    <w:rsid w:val="007466AF"/>
    <w:rsid w:val="00750323"/>
    <w:rsid w:val="00750378"/>
    <w:rsid w:val="007506A7"/>
    <w:rsid w:val="00753272"/>
    <w:rsid w:val="00755CBF"/>
    <w:rsid w:val="00767C89"/>
    <w:rsid w:val="0077004F"/>
    <w:rsid w:val="0077187C"/>
    <w:rsid w:val="00771B62"/>
    <w:rsid w:val="007724F0"/>
    <w:rsid w:val="00772F6C"/>
    <w:rsid w:val="00773492"/>
    <w:rsid w:val="00780337"/>
    <w:rsid w:val="00782DB5"/>
    <w:rsid w:val="00783DF1"/>
    <w:rsid w:val="007864BD"/>
    <w:rsid w:val="007866A9"/>
    <w:rsid w:val="0078690B"/>
    <w:rsid w:val="00786B36"/>
    <w:rsid w:val="0078788C"/>
    <w:rsid w:val="00787922"/>
    <w:rsid w:val="00787F05"/>
    <w:rsid w:val="00791AD5"/>
    <w:rsid w:val="00793A10"/>
    <w:rsid w:val="0079636D"/>
    <w:rsid w:val="0079668A"/>
    <w:rsid w:val="007A436D"/>
    <w:rsid w:val="007A6D1A"/>
    <w:rsid w:val="007A71FE"/>
    <w:rsid w:val="007B189F"/>
    <w:rsid w:val="007B1AA6"/>
    <w:rsid w:val="007B26AF"/>
    <w:rsid w:val="007B3C98"/>
    <w:rsid w:val="007B53BE"/>
    <w:rsid w:val="007B69D0"/>
    <w:rsid w:val="007C3F93"/>
    <w:rsid w:val="007C4E13"/>
    <w:rsid w:val="007C7B42"/>
    <w:rsid w:val="007D3CDA"/>
    <w:rsid w:val="007D4B23"/>
    <w:rsid w:val="007D54FD"/>
    <w:rsid w:val="007D6530"/>
    <w:rsid w:val="007D6BF0"/>
    <w:rsid w:val="007D6EB3"/>
    <w:rsid w:val="007D7927"/>
    <w:rsid w:val="007E04C8"/>
    <w:rsid w:val="007E4392"/>
    <w:rsid w:val="007E44C8"/>
    <w:rsid w:val="007E672B"/>
    <w:rsid w:val="007E6756"/>
    <w:rsid w:val="007F06C5"/>
    <w:rsid w:val="007F1627"/>
    <w:rsid w:val="007F2354"/>
    <w:rsid w:val="007F2E4F"/>
    <w:rsid w:val="007F57DB"/>
    <w:rsid w:val="007F66BF"/>
    <w:rsid w:val="007F6B73"/>
    <w:rsid w:val="007F71EB"/>
    <w:rsid w:val="008019C5"/>
    <w:rsid w:val="00804D26"/>
    <w:rsid w:val="008055D6"/>
    <w:rsid w:val="0081205D"/>
    <w:rsid w:val="0081221F"/>
    <w:rsid w:val="00813FBF"/>
    <w:rsid w:val="0081406A"/>
    <w:rsid w:val="0081580B"/>
    <w:rsid w:val="00817B61"/>
    <w:rsid w:val="00820149"/>
    <w:rsid w:val="0082113E"/>
    <w:rsid w:val="00822143"/>
    <w:rsid w:val="00822514"/>
    <w:rsid w:val="00827B3E"/>
    <w:rsid w:val="0083080F"/>
    <w:rsid w:val="00832235"/>
    <w:rsid w:val="008345E2"/>
    <w:rsid w:val="0084338B"/>
    <w:rsid w:val="0084465D"/>
    <w:rsid w:val="0084797C"/>
    <w:rsid w:val="0085016B"/>
    <w:rsid w:val="00852E74"/>
    <w:rsid w:val="00855FB2"/>
    <w:rsid w:val="0086349D"/>
    <w:rsid w:val="008643BF"/>
    <w:rsid w:val="00865024"/>
    <w:rsid w:val="00867726"/>
    <w:rsid w:val="00867A50"/>
    <w:rsid w:val="00867F22"/>
    <w:rsid w:val="00872CFE"/>
    <w:rsid w:val="008743E7"/>
    <w:rsid w:val="00874BE9"/>
    <w:rsid w:val="00880E99"/>
    <w:rsid w:val="0088279B"/>
    <w:rsid w:val="008837F8"/>
    <w:rsid w:val="0089038D"/>
    <w:rsid w:val="00892741"/>
    <w:rsid w:val="00892C16"/>
    <w:rsid w:val="008932FD"/>
    <w:rsid w:val="008936E8"/>
    <w:rsid w:val="008A4641"/>
    <w:rsid w:val="008A4E43"/>
    <w:rsid w:val="008A7EEF"/>
    <w:rsid w:val="008B1F18"/>
    <w:rsid w:val="008B3C7E"/>
    <w:rsid w:val="008B50C5"/>
    <w:rsid w:val="008B6866"/>
    <w:rsid w:val="008C089E"/>
    <w:rsid w:val="008C27BA"/>
    <w:rsid w:val="008C320D"/>
    <w:rsid w:val="008C4A35"/>
    <w:rsid w:val="008D520A"/>
    <w:rsid w:val="008E0454"/>
    <w:rsid w:val="008E398D"/>
    <w:rsid w:val="008E5C18"/>
    <w:rsid w:val="008E5DD4"/>
    <w:rsid w:val="008E7CAB"/>
    <w:rsid w:val="008F1198"/>
    <w:rsid w:val="008F3DCA"/>
    <w:rsid w:val="008F4DC7"/>
    <w:rsid w:val="008F6459"/>
    <w:rsid w:val="008F7C98"/>
    <w:rsid w:val="00900209"/>
    <w:rsid w:val="00900A59"/>
    <w:rsid w:val="00902017"/>
    <w:rsid w:val="009037C6"/>
    <w:rsid w:val="00906F5C"/>
    <w:rsid w:val="00913610"/>
    <w:rsid w:val="00914943"/>
    <w:rsid w:val="0092175E"/>
    <w:rsid w:val="0092288B"/>
    <w:rsid w:val="00923934"/>
    <w:rsid w:val="00926E12"/>
    <w:rsid w:val="0092734D"/>
    <w:rsid w:val="009307D4"/>
    <w:rsid w:val="009316BB"/>
    <w:rsid w:val="00933418"/>
    <w:rsid w:val="0093672E"/>
    <w:rsid w:val="009432ED"/>
    <w:rsid w:val="00944F67"/>
    <w:rsid w:val="00950F4A"/>
    <w:rsid w:val="00954EC3"/>
    <w:rsid w:val="0097059F"/>
    <w:rsid w:val="00980C25"/>
    <w:rsid w:val="00980FD6"/>
    <w:rsid w:val="00981085"/>
    <w:rsid w:val="00981568"/>
    <w:rsid w:val="009838CF"/>
    <w:rsid w:val="00984B73"/>
    <w:rsid w:val="00987470"/>
    <w:rsid w:val="009900F1"/>
    <w:rsid w:val="00990318"/>
    <w:rsid w:val="009915C8"/>
    <w:rsid w:val="0099172E"/>
    <w:rsid w:val="00992351"/>
    <w:rsid w:val="00993150"/>
    <w:rsid w:val="009935D1"/>
    <w:rsid w:val="0099542D"/>
    <w:rsid w:val="009A1C28"/>
    <w:rsid w:val="009A3D32"/>
    <w:rsid w:val="009B0C91"/>
    <w:rsid w:val="009C0992"/>
    <w:rsid w:val="009C4237"/>
    <w:rsid w:val="009C4FB6"/>
    <w:rsid w:val="009D195D"/>
    <w:rsid w:val="009D429F"/>
    <w:rsid w:val="009D469E"/>
    <w:rsid w:val="009D7110"/>
    <w:rsid w:val="009E0C98"/>
    <w:rsid w:val="009E152B"/>
    <w:rsid w:val="009E29EA"/>
    <w:rsid w:val="009E4D40"/>
    <w:rsid w:val="009E71D1"/>
    <w:rsid w:val="009F0288"/>
    <w:rsid w:val="009F17C1"/>
    <w:rsid w:val="009F237D"/>
    <w:rsid w:val="009F2E88"/>
    <w:rsid w:val="009F310B"/>
    <w:rsid w:val="009F5178"/>
    <w:rsid w:val="009F5D00"/>
    <w:rsid w:val="009F7DD0"/>
    <w:rsid w:val="00A008B7"/>
    <w:rsid w:val="00A022DD"/>
    <w:rsid w:val="00A0539E"/>
    <w:rsid w:val="00A11BAA"/>
    <w:rsid w:val="00A12152"/>
    <w:rsid w:val="00A15289"/>
    <w:rsid w:val="00A157D0"/>
    <w:rsid w:val="00A21E2F"/>
    <w:rsid w:val="00A23264"/>
    <w:rsid w:val="00A241D3"/>
    <w:rsid w:val="00A26026"/>
    <w:rsid w:val="00A2691E"/>
    <w:rsid w:val="00A314BB"/>
    <w:rsid w:val="00A326F1"/>
    <w:rsid w:val="00A43BA1"/>
    <w:rsid w:val="00A44D96"/>
    <w:rsid w:val="00A45109"/>
    <w:rsid w:val="00A46C26"/>
    <w:rsid w:val="00A53259"/>
    <w:rsid w:val="00A56421"/>
    <w:rsid w:val="00A607EA"/>
    <w:rsid w:val="00A61A3E"/>
    <w:rsid w:val="00A647B3"/>
    <w:rsid w:val="00A65949"/>
    <w:rsid w:val="00A65AE4"/>
    <w:rsid w:val="00A673A7"/>
    <w:rsid w:val="00A7241D"/>
    <w:rsid w:val="00A740C7"/>
    <w:rsid w:val="00A80265"/>
    <w:rsid w:val="00A81FB7"/>
    <w:rsid w:val="00A864B3"/>
    <w:rsid w:val="00A87087"/>
    <w:rsid w:val="00A90605"/>
    <w:rsid w:val="00A9097C"/>
    <w:rsid w:val="00A9104B"/>
    <w:rsid w:val="00A9204D"/>
    <w:rsid w:val="00A93061"/>
    <w:rsid w:val="00A9490E"/>
    <w:rsid w:val="00A976E3"/>
    <w:rsid w:val="00AA3DA3"/>
    <w:rsid w:val="00AA40B8"/>
    <w:rsid w:val="00AA46A8"/>
    <w:rsid w:val="00AA63D0"/>
    <w:rsid w:val="00AA6BB6"/>
    <w:rsid w:val="00AA7003"/>
    <w:rsid w:val="00AB1339"/>
    <w:rsid w:val="00AB5B12"/>
    <w:rsid w:val="00AB75BB"/>
    <w:rsid w:val="00AC03AA"/>
    <w:rsid w:val="00AC276F"/>
    <w:rsid w:val="00AC6101"/>
    <w:rsid w:val="00AC69FE"/>
    <w:rsid w:val="00AC6A8D"/>
    <w:rsid w:val="00AD0A11"/>
    <w:rsid w:val="00AD183E"/>
    <w:rsid w:val="00AE0B47"/>
    <w:rsid w:val="00AE1B35"/>
    <w:rsid w:val="00AE2A2E"/>
    <w:rsid w:val="00AE31C1"/>
    <w:rsid w:val="00AE343B"/>
    <w:rsid w:val="00AE44CB"/>
    <w:rsid w:val="00AE5578"/>
    <w:rsid w:val="00AE5EC3"/>
    <w:rsid w:val="00AE6C3A"/>
    <w:rsid w:val="00AF5D1D"/>
    <w:rsid w:val="00AF642D"/>
    <w:rsid w:val="00B01542"/>
    <w:rsid w:val="00B01E3E"/>
    <w:rsid w:val="00B0564B"/>
    <w:rsid w:val="00B059CB"/>
    <w:rsid w:val="00B06834"/>
    <w:rsid w:val="00B0753B"/>
    <w:rsid w:val="00B077B9"/>
    <w:rsid w:val="00B12C30"/>
    <w:rsid w:val="00B16C9F"/>
    <w:rsid w:val="00B20E4D"/>
    <w:rsid w:val="00B23727"/>
    <w:rsid w:val="00B247B0"/>
    <w:rsid w:val="00B31730"/>
    <w:rsid w:val="00B31DF8"/>
    <w:rsid w:val="00B33382"/>
    <w:rsid w:val="00B33C81"/>
    <w:rsid w:val="00B34604"/>
    <w:rsid w:val="00B36B0B"/>
    <w:rsid w:val="00B4019D"/>
    <w:rsid w:val="00B40CCF"/>
    <w:rsid w:val="00B427C9"/>
    <w:rsid w:val="00B44276"/>
    <w:rsid w:val="00B4789E"/>
    <w:rsid w:val="00B512D6"/>
    <w:rsid w:val="00B52433"/>
    <w:rsid w:val="00B55B84"/>
    <w:rsid w:val="00B5751A"/>
    <w:rsid w:val="00B63722"/>
    <w:rsid w:val="00B64BD8"/>
    <w:rsid w:val="00B67A99"/>
    <w:rsid w:val="00B7172F"/>
    <w:rsid w:val="00B77BE4"/>
    <w:rsid w:val="00B8272B"/>
    <w:rsid w:val="00B83E10"/>
    <w:rsid w:val="00B83F84"/>
    <w:rsid w:val="00B84AE4"/>
    <w:rsid w:val="00B84D5B"/>
    <w:rsid w:val="00B86686"/>
    <w:rsid w:val="00B868A4"/>
    <w:rsid w:val="00B86927"/>
    <w:rsid w:val="00B87941"/>
    <w:rsid w:val="00B926F2"/>
    <w:rsid w:val="00BA1247"/>
    <w:rsid w:val="00BA1D5B"/>
    <w:rsid w:val="00BA2033"/>
    <w:rsid w:val="00BA3A9A"/>
    <w:rsid w:val="00BA59A4"/>
    <w:rsid w:val="00BA59C9"/>
    <w:rsid w:val="00BB245A"/>
    <w:rsid w:val="00BB3C45"/>
    <w:rsid w:val="00BB4B3A"/>
    <w:rsid w:val="00BB7F22"/>
    <w:rsid w:val="00BC0A3C"/>
    <w:rsid w:val="00BC0F8F"/>
    <w:rsid w:val="00BC2791"/>
    <w:rsid w:val="00BC2CF9"/>
    <w:rsid w:val="00BC4C50"/>
    <w:rsid w:val="00BC5D14"/>
    <w:rsid w:val="00BC5E99"/>
    <w:rsid w:val="00BC6605"/>
    <w:rsid w:val="00BD23F4"/>
    <w:rsid w:val="00BD2956"/>
    <w:rsid w:val="00BD3641"/>
    <w:rsid w:val="00BD5444"/>
    <w:rsid w:val="00BE1805"/>
    <w:rsid w:val="00BE251B"/>
    <w:rsid w:val="00BE4BC2"/>
    <w:rsid w:val="00BE5787"/>
    <w:rsid w:val="00BE73A0"/>
    <w:rsid w:val="00BF062A"/>
    <w:rsid w:val="00BF088F"/>
    <w:rsid w:val="00BF3477"/>
    <w:rsid w:val="00BF4763"/>
    <w:rsid w:val="00BF6F17"/>
    <w:rsid w:val="00BF7CDE"/>
    <w:rsid w:val="00C00FBE"/>
    <w:rsid w:val="00C0370C"/>
    <w:rsid w:val="00C04428"/>
    <w:rsid w:val="00C0464F"/>
    <w:rsid w:val="00C050D0"/>
    <w:rsid w:val="00C115A4"/>
    <w:rsid w:val="00C11A7D"/>
    <w:rsid w:val="00C12620"/>
    <w:rsid w:val="00C1426C"/>
    <w:rsid w:val="00C16805"/>
    <w:rsid w:val="00C2212D"/>
    <w:rsid w:val="00C228EA"/>
    <w:rsid w:val="00C26CAD"/>
    <w:rsid w:val="00C2784E"/>
    <w:rsid w:val="00C30B3C"/>
    <w:rsid w:val="00C30CF3"/>
    <w:rsid w:val="00C31004"/>
    <w:rsid w:val="00C314B8"/>
    <w:rsid w:val="00C317BE"/>
    <w:rsid w:val="00C3514F"/>
    <w:rsid w:val="00C3609E"/>
    <w:rsid w:val="00C374AD"/>
    <w:rsid w:val="00C3764A"/>
    <w:rsid w:val="00C45229"/>
    <w:rsid w:val="00C54EE3"/>
    <w:rsid w:val="00C55A37"/>
    <w:rsid w:val="00C63B84"/>
    <w:rsid w:val="00C64918"/>
    <w:rsid w:val="00C65456"/>
    <w:rsid w:val="00C705F6"/>
    <w:rsid w:val="00C7387A"/>
    <w:rsid w:val="00C75781"/>
    <w:rsid w:val="00C808A9"/>
    <w:rsid w:val="00C83337"/>
    <w:rsid w:val="00C85244"/>
    <w:rsid w:val="00C85609"/>
    <w:rsid w:val="00C85A5C"/>
    <w:rsid w:val="00C87AAF"/>
    <w:rsid w:val="00C91BF9"/>
    <w:rsid w:val="00C92843"/>
    <w:rsid w:val="00C92E03"/>
    <w:rsid w:val="00C93C60"/>
    <w:rsid w:val="00C94386"/>
    <w:rsid w:val="00CA0220"/>
    <w:rsid w:val="00CA02FC"/>
    <w:rsid w:val="00CA18C6"/>
    <w:rsid w:val="00CA347C"/>
    <w:rsid w:val="00CA37DE"/>
    <w:rsid w:val="00CA7A5F"/>
    <w:rsid w:val="00CA7B6E"/>
    <w:rsid w:val="00CB1B68"/>
    <w:rsid w:val="00CB22E6"/>
    <w:rsid w:val="00CB71BF"/>
    <w:rsid w:val="00CB7CB1"/>
    <w:rsid w:val="00CC0607"/>
    <w:rsid w:val="00CC12CD"/>
    <w:rsid w:val="00CC1FA7"/>
    <w:rsid w:val="00CC3117"/>
    <w:rsid w:val="00CC58CD"/>
    <w:rsid w:val="00CC681B"/>
    <w:rsid w:val="00CD219A"/>
    <w:rsid w:val="00CE01EF"/>
    <w:rsid w:val="00CE0399"/>
    <w:rsid w:val="00CE496F"/>
    <w:rsid w:val="00CE7F68"/>
    <w:rsid w:val="00CF2AB4"/>
    <w:rsid w:val="00CF4B86"/>
    <w:rsid w:val="00CF59C4"/>
    <w:rsid w:val="00CF5DF3"/>
    <w:rsid w:val="00CF78C1"/>
    <w:rsid w:val="00D025CB"/>
    <w:rsid w:val="00D076A2"/>
    <w:rsid w:val="00D076B7"/>
    <w:rsid w:val="00D07AC4"/>
    <w:rsid w:val="00D11B8E"/>
    <w:rsid w:val="00D11F2A"/>
    <w:rsid w:val="00D12502"/>
    <w:rsid w:val="00D14EB1"/>
    <w:rsid w:val="00D15DB6"/>
    <w:rsid w:val="00D17C27"/>
    <w:rsid w:val="00D24023"/>
    <w:rsid w:val="00D241D7"/>
    <w:rsid w:val="00D258B7"/>
    <w:rsid w:val="00D271DB"/>
    <w:rsid w:val="00D27663"/>
    <w:rsid w:val="00D3030F"/>
    <w:rsid w:val="00D309ED"/>
    <w:rsid w:val="00D3291C"/>
    <w:rsid w:val="00D344D2"/>
    <w:rsid w:val="00D35420"/>
    <w:rsid w:val="00D35CC4"/>
    <w:rsid w:val="00D409CF"/>
    <w:rsid w:val="00D45E1B"/>
    <w:rsid w:val="00D45EAD"/>
    <w:rsid w:val="00D528A6"/>
    <w:rsid w:val="00D54DDC"/>
    <w:rsid w:val="00D61EAC"/>
    <w:rsid w:val="00D63BE5"/>
    <w:rsid w:val="00D7123F"/>
    <w:rsid w:val="00D73674"/>
    <w:rsid w:val="00D73A79"/>
    <w:rsid w:val="00D7530F"/>
    <w:rsid w:val="00D77195"/>
    <w:rsid w:val="00D77889"/>
    <w:rsid w:val="00D77DE5"/>
    <w:rsid w:val="00D80C19"/>
    <w:rsid w:val="00D8161B"/>
    <w:rsid w:val="00D82477"/>
    <w:rsid w:val="00D82881"/>
    <w:rsid w:val="00D84B7C"/>
    <w:rsid w:val="00D9112D"/>
    <w:rsid w:val="00D917C9"/>
    <w:rsid w:val="00D92C37"/>
    <w:rsid w:val="00DA02E3"/>
    <w:rsid w:val="00DA1CFC"/>
    <w:rsid w:val="00DA44E7"/>
    <w:rsid w:val="00DA55CC"/>
    <w:rsid w:val="00DA58F3"/>
    <w:rsid w:val="00DA5BAC"/>
    <w:rsid w:val="00DB6672"/>
    <w:rsid w:val="00DC0B06"/>
    <w:rsid w:val="00DC2324"/>
    <w:rsid w:val="00DC5DAD"/>
    <w:rsid w:val="00DC78DE"/>
    <w:rsid w:val="00DC7D7D"/>
    <w:rsid w:val="00DD05FF"/>
    <w:rsid w:val="00DD22A2"/>
    <w:rsid w:val="00DD5802"/>
    <w:rsid w:val="00DD6130"/>
    <w:rsid w:val="00DD7D57"/>
    <w:rsid w:val="00DE2072"/>
    <w:rsid w:val="00DE7319"/>
    <w:rsid w:val="00DF3EA5"/>
    <w:rsid w:val="00DF47DA"/>
    <w:rsid w:val="00DF7D8C"/>
    <w:rsid w:val="00E03FA6"/>
    <w:rsid w:val="00E0602A"/>
    <w:rsid w:val="00E07A55"/>
    <w:rsid w:val="00E10465"/>
    <w:rsid w:val="00E1046A"/>
    <w:rsid w:val="00E107AC"/>
    <w:rsid w:val="00E142D2"/>
    <w:rsid w:val="00E168A7"/>
    <w:rsid w:val="00E16A2C"/>
    <w:rsid w:val="00E200C0"/>
    <w:rsid w:val="00E2718C"/>
    <w:rsid w:val="00E30DD0"/>
    <w:rsid w:val="00E3108E"/>
    <w:rsid w:val="00E3461D"/>
    <w:rsid w:val="00E35F64"/>
    <w:rsid w:val="00E36FC2"/>
    <w:rsid w:val="00E3728E"/>
    <w:rsid w:val="00E37469"/>
    <w:rsid w:val="00E42F7F"/>
    <w:rsid w:val="00E431C1"/>
    <w:rsid w:val="00E43BEE"/>
    <w:rsid w:val="00E45D1D"/>
    <w:rsid w:val="00E47389"/>
    <w:rsid w:val="00E47ABD"/>
    <w:rsid w:val="00E511EB"/>
    <w:rsid w:val="00E52468"/>
    <w:rsid w:val="00E5279A"/>
    <w:rsid w:val="00E53AC3"/>
    <w:rsid w:val="00E55C3F"/>
    <w:rsid w:val="00E60FB5"/>
    <w:rsid w:val="00E65AE9"/>
    <w:rsid w:val="00E70516"/>
    <w:rsid w:val="00E7468C"/>
    <w:rsid w:val="00E80863"/>
    <w:rsid w:val="00E82C6C"/>
    <w:rsid w:val="00E85D5E"/>
    <w:rsid w:val="00E869A6"/>
    <w:rsid w:val="00E86F48"/>
    <w:rsid w:val="00E93F15"/>
    <w:rsid w:val="00E9493C"/>
    <w:rsid w:val="00E95D29"/>
    <w:rsid w:val="00EA4EAF"/>
    <w:rsid w:val="00EB0F75"/>
    <w:rsid w:val="00EB2035"/>
    <w:rsid w:val="00EB38A2"/>
    <w:rsid w:val="00EB6580"/>
    <w:rsid w:val="00EB7AE5"/>
    <w:rsid w:val="00EB7FB3"/>
    <w:rsid w:val="00EC079E"/>
    <w:rsid w:val="00EC08AF"/>
    <w:rsid w:val="00EC2C24"/>
    <w:rsid w:val="00EC3889"/>
    <w:rsid w:val="00ED18FE"/>
    <w:rsid w:val="00ED3EAD"/>
    <w:rsid w:val="00ED439F"/>
    <w:rsid w:val="00ED7A92"/>
    <w:rsid w:val="00EE02CE"/>
    <w:rsid w:val="00EE0B15"/>
    <w:rsid w:val="00EE0D15"/>
    <w:rsid w:val="00EE3253"/>
    <w:rsid w:val="00EE3A79"/>
    <w:rsid w:val="00EE40B0"/>
    <w:rsid w:val="00EE4265"/>
    <w:rsid w:val="00EE49AB"/>
    <w:rsid w:val="00EE7935"/>
    <w:rsid w:val="00EF291E"/>
    <w:rsid w:val="00EF529C"/>
    <w:rsid w:val="00EF5E59"/>
    <w:rsid w:val="00EF6A79"/>
    <w:rsid w:val="00EF6E9C"/>
    <w:rsid w:val="00EF79BD"/>
    <w:rsid w:val="00F005A4"/>
    <w:rsid w:val="00F019CF"/>
    <w:rsid w:val="00F03DB1"/>
    <w:rsid w:val="00F0535F"/>
    <w:rsid w:val="00F06ED0"/>
    <w:rsid w:val="00F07145"/>
    <w:rsid w:val="00F07310"/>
    <w:rsid w:val="00F073D3"/>
    <w:rsid w:val="00F10BE6"/>
    <w:rsid w:val="00F10CFA"/>
    <w:rsid w:val="00F14135"/>
    <w:rsid w:val="00F14AD6"/>
    <w:rsid w:val="00F15DC9"/>
    <w:rsid w:val="00F15E4A"/>
    <w:rsid w:val="00F16843"/>
    <w:rsid w:val="00F17DCE"/>
    <w:rsid w:val="00F20732"/>
    <w:rsid w:val="00F217B4"/>
    <w:rsid w:val="00F218E9"/>
    <w:rsid w:val="00F21A54"/>
    <w:rsid w:val="00F22A99"/>
    <w:rsid w:val="00F24057"/>
    <w:rsid w:val="00F241BE"/>
    <w:rsid w:val="00F24B16"/>
    <w:rsid w:val="00F24D9E"/>
    <w:rsid w:val="00F31EFC"/>
    <w:rsid w:val="00F320F6"/>
    <w:rsid w:val="00F35B06"/>
    <w:rsid w:val="00F41248"/>
    <w:rsid w:val="00F41513"/>
    <w:rsid w:val="00F4159F"/>
    <w:rsid w:val="00F41848"/>
    <w:rsid w:val="00F41C4A"/>
    <w:rsid w:val="00F4218E"/>
    <w:rsid w:val="00F42747"/>
    <w:rsid w:val="00F43130"/>
    <w:rsid w:val="00F459F6"/>
    <w:rsid w:val="00F5228F"/>
    <w:rsid w:val="00F553A0"/>
    <w:rsid w:val="00F564D1"/>
    <w:rsid w:val="00F60112"/>
    <w:rsid w:val="00F62636"/>
    <w:rsid w:val="00F6464C"/>
    <w:rsid w:val="00F72943"/>
    <w:rsid w:val="00F74932"/>
    <w:rsid w:val="00F74A87"/>
    <w:rsid w:val="00F80095"/>
    <w:rsid w:val="00F806B5"/>
    <w:rsid w:val="00F814B4"/>
    <w:rsid w:val="00F81830"/>
    <w:rsid w:val="00F83C8C"/>
    <w:rsid w:val="00F84FC2"/>
    <w:rsid w:val="00F9171B"/>
    <w:rsid w:val="00F92042"/>
    <w:rsid w:val="00F942D6"/>
    <w:rsid w:val="00F959D3"/>
    <w:rsid w:val="00F96953"/>
    <w:rsid w:val="00FB0859"/>
    <w:rsid w:val="00FB1F09"/>
    <w:rsid w:val="00FB350A"/>
    <w:rsid w:val="00FB5510"/>
    <w:rsid w:val="00FB58AD"/>
    <w:rsid w:val="00FB634C"/>
    <w:rsid w:val="00FB6B8B"/>
    <w:rsid w:val="00FC304B"/>
    <w:rsid w:val="00FC43E9"/>
    <w:rsid w:val="00FC5040"/>
    <w:rsid w:val="00FC66FB"/>
    <w:rsid w:val="00FC67EC"/>
    <w:rsid w:val="00FC6A99"/>
    <w:rsid w:val="00FC70E7"/>
    <w:rsid w:val="00FD4318"/>
    <w:rsid w:val="00FD5CC9"/>
    <w:rsid w:val="00FD70C3"/>
    <w:rsid w:val="00FD73B3"/>
    <w:rsid w:val="00FD7AEE"/>
    <w:rsid w:val="00FE0408"/>
    <w:rsid w:val="00FE072B"/>
    <w:rsid w:val="00FE2002"/>
    <w:rsid w:val="00FE2330"/>
    <w:rsid w:val="00FE24DE"/>
    <w:rsid w:val="00FE26A3"/>
    <w:rsid w:val="00FE3887"/>
    <w:rsid w:val="00FE6EF0"/>
    <w:rsid w:val="00FE7B49"/>
    <w:rsid w:val="00FF00D1"/>
    <w:rsid w:val="00FF421D"/>
    <w:rsid w:val="00FF4F84"/>
    <w:rsid w:val="00FF53F9"/>
    <w:rsid w:val="00FF7271"/>
    <w:rsid w:val="00FF765D"/>
    <w:rsid w:val="00FF7D1D"/>
    <w:rsid w:val="02602E37"/>
    <w:rsid w:val="0C9F11CF"/>
    <w:rsid w:val="4344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,"/>
  <w:listSeparator w:val=";"/>
  <w14:docId w14:val="442E8424"/>
  <w15:docId w15:val="{46BF5B1F-8B83-4454-B708-7CCDA07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uiPriority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DA5BAC"/>
    <w:pPr>
      <w:spacing w:after="240" w:line="280" w:lineRule="atLeast"/>
    </w:pPr>
    <w:rPr>
      <w:rFonts w:ascii="Roboto" w:hAnsi="Roboto"/>
      <w:color w:val="2D3B50" w:themeColor="text2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314BB"/>
    <w:pPr>
      <w:numPr>
        <w:numId w:val="7"/>
      </w:numPr>
      <w:spacing w:line="320" w:lineRule="atLeast"/>
      <w:outlineLvl w:val="0"/>
    </w:pPr>
    <w:rPr>
      <w:rFonts w:ascii="Montserrat H" w:hAnsi="Montserrat H"/>
      <w:b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073D3"/>
    <w:pPr>
      <w:keepNext/>
      <w:keepLines/>
      <w:spacing w:before="360" w:after="40"/>
      <w:outlineLvl w:val="1"/>
    </w:pPr>
    <w:rPr>
      <w:rFonts w:ascii="Roboto Black" w:eastAsiaTheme="majorEastAsia" w:hAnsi="Roboto Black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073D3"/>
    <w:pPr>
      <w:keepNext/>
      <w:keepLines/>
      <w:spacing w:before="360" w:after="20"/>
      <w:outlineLvl w:val="2"/>
    </w:pPr>
    <w:rPr>
      <w:rFonts w:ascii="Roboto Black" w:eastAsiaTheme="majorEastAsia" w:hAnsi="Roboto Black" w:cstheme="majorBidi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073D3"/>
    <w:pPr>
      <w:keepNext/>
      <w:keepLines/>
      <w:spacing w:before="240"/>
      <w:outlineLvl w:val="3"/>
    </w:pPr>
    <w:rPr>
      <w:rFonts w:ascii="Roboto Black" w:eastAsiaTheme="majorEastAsia" w:hAnsi="Roboto Black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74AF6"/>
    <w:pPr>
      <w:tabs>
        <w:tab w:val="center" w:pos="4986"/>
        <w:tab w:val="right" w:pos="9972"/>
      </w:tabs>
      <w:spacing w:after="0"/>
    </w:pPr>
  </w:style>
  <w:style w:type="paragraph" w:styleId="Sidefod">
    <w:name w:val="footer"/>
    <w:basedOn w:val="Normal"/>
    <w:link w:val="SidefodTegn"/>
    <w:uiPriority w:val="99"/>
    <w:semiHidden/>
    <w:rsid w:val="00674AF6"/>
    <w:pPr>
      <w:tabs>
        <w:tab w:val="center" w:pos="4986"/>
        <w:tab w:val="right" w:pos="9972"/>
      </w:tabs>
      <w:spacing w:after="0" w:line="240" w:lineRule="exact"/>
      <w:jc w:val="right"/>
    </w:pPr>
    <w:rPr>
      <w:noProof/>
      <w:color w:val="000000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314BB"/>
    <w:rPr>
      <w:rFonts w:ascii="Montserrat H" w:hAnsi="Montserrat H"/>
      <w:b/>
      <w:color w:val="2D3B50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DA5BAC"/>
    <w:rPr>
      <w:color w:val="2D3B50" w:themeColor="text2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073D3"/>
    <w:rPr>
      <w:rFonts w:ascii="Roboto Black" w:eastAsiaTheme="majorEastAsia" w:hAnsi="Roboto Black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semiHidden/>
    <w:qFormat/>
    <w:rsid w:val="004A0BCA"/>
    <w:pPr>
      <w:numPr>
        <w:numId w:val="5"/>
      </w:numPr>
      <w:spacing w:before="240"/>
      <w:ind w:left="284" w:hanging="284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4AF6"/>
    <w:rPr>
      <w:rFonts w:ascii="Roboto" w:hAnsi="Roboto"/>
      <w:noProof/>
      <w:color w:val="000000"/>
      <w:szCs w:val="24"/>
    </w:r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customStyle="1" w:styleId="Modtagernavn">
    <w:name w:val="Modtagernavn"/>
    <w:basedOn w:val="Normal"/>
    <w:uiPriority w:val="2"/>
    <w:semiHidden/>
    <w:qFormat/>
    <w:rsid w:val="0035471C"/>
  </w:style>
  <w:style w:type="paragraph" w:customStyle="1" w:styleId="Brevdato">
    <w:name w:val="Brevdato"/>
    <w:basedOn w:val="Normal"/>
    <w:next w:val="Normal"/>
    <w:uiPriority w:val="2"/>
    <w:semiHidden/>
    <w:qFormat/>
    <w:rsid w:val="000404ED"/>
    <w:pPr>
      <w:framePr w:hSpace="142" w:wrap="around" w:vAnchor="page" w:hAnchor="margin" w:y="2241"/>
      <w:suppressOverlap/>
    </w:pPr>
    <w:rPr>
      <w:b/>
      <w:color w:val="E55C43" w:themeColor="accent1"/>
    </w:rPr>
  </w:style>
  <w:style w:type="paragraph" w:customStyle="1" w:styleId="Firmanavn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customStyle="1" w:styleId="Navn">
    <w:name w:val="Navn"/>
    <w:basedOn w:val="Normal"/>
    <w:uiPriority w:val="2"/>
    <w:semiHidden/>
    <w:qFormat/>
    <w:rsid w:val="004F4A84"/>
    <w:pPr>
      <w:keepNext/>
    </w:pPr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073D3"/>
    <w:rPr>
      <w:rFonts w:ascii="Roboto Black" w:eastAsiaTheme="majorEastAsia" w:hAnsi="Roboto Black" w:cstheme="majorBidi"/>
      <w:color w:val="000000" w:themeColor="text1"/>
      <w:sz w:val="22"/>
      <w:szCs w:val="24"/>
    </w:rPr>
  </w:style>
  <w:style w:type="paragraph" w:customStyle="1" w:styleId="Vejledning">
    <w:name w:val="Vejledning"/>
    <w:basedOn w:val="Normal"/>
    <w:uiPriority w:val="2"/>
    <w:semiHidden/>
    <w:qFormat/>
    <w:rsid w:val="0082113E"/>
    <w:rPr>
      <w:vanish/>
      <w:color w:val="0070C0"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073D3"/>
    <w:rPr>
      <w:rFonts w:ascii="Roboto Black" w:eastAsiaTheme="majorEastAsia" w:hAnsi="Roboto Black" w:cstheme="majorBidi"/>
      <w:iCs/>
      <w:color w:val="000000" w:themeColor="text1"/>
      <w:szCs w:val="24"/>
    </w:rPr>
  </w:style>
  <w:style w:type="paragraph" w:customStyle="1" w:styleId="Normaludenafstand">
    <w:name w:val="Normal uden afstand"/>
    <w:basedOn w:val="Normal"/>
    <w:uiPriority w:val="2"/>
    <w:qFormat/>
    <w:rsid w:val="00674AF6"/>
    <w:pPr>
      <w:spacing w:after="0"/>
    </w:pPr>
  </w:style>
  <w:style w:type="character" w:styleId="BesgtLink">
    <w:name w:val="FollowedHyperlink"/>
    <w:basedOn w:val="Standardskrifttypeiafsnit"/>
    <w:semiHidden/>
    <w:unhideWhenUsed/>
    <w:rsid w:val="00DA5BAC"/>
    <w:rPr>
      <w:color w:val="2D3B50" w:themeColor="text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47B0"/>
    <w:rPr>
      <w:color w:val="605E5C"/>
      <w:shd w:val="clear" w:color="auto" w:fill="E1DFDD"/>
    </w:rPr>
  </w:style>
  <w:style w:type="table" w:styleId="Gittertabel1-lys-farve1">
    <w:name w:val="Grid Table 1 Light Accent 1"/>
    <w:basedOn w:val="Tabel-Normal"/>
    <w:uiPriority w:val="46"/>
    <w:rsid w:val="00735EDB"/>
    <w:tblPr>
      <w:tblStyleRowBandSize w:val="1"/>
      <w:tblStyleColBandSize w:val="1"/>
      <w:tblBorders>
        <w:top w:val="single" w:sz="4" w:space="0" w:color="F4BDB3" w:themeColor="accent1" w:themeTint="66"/>
        <w:left w:val="single" w:sz="4" w:space="0" w:color="F4BDB3" w:themeColor="accent1" w:themeTint="66"/>
        <w:bottom w:val="single" w:sz="4" w:space="0" w:color="F4BDB3" w:themeColor="accent1" w:themeTint="66"/>
        <w:right w:val="single" w:sz="4" w:space="0" w:color="F4BDB3" w:themeColor="accent1" w:themeTint="66"/>
        <w:insideH w:val="single" w:sz="4" w:space="0" w:color="F4BDB3" w:themeColor="accent1" w:themeTint="66"/>
        <w:insideV w:val="single" w:sz="4" w:space="0" w:color="F4BDB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9C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C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ddannelsesstatistik.dk/Pages/Reports/1846.aspx" TargetMode="External"/><Relationship Id="rId18" Type="http://schemas.openxmlformats.org/officeDocument/2006/relationships/hyperlink" Target="https://uddannelsesstatistik.dk/Pages/Topics/26.aspx?excel=1627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ddannelsesstatistik.dk/Pages/Topics/206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ddannelsesstatistik.dk/Pages/Topics/23.aspx?excel=2366" TargetMode="External"/><Relationship Id="rId17" Type="http://schemas.openxmlformats.org/officeDocument/2006/relationships/hyperlink" Target="https://uddannelsesstatistik.dk/Pages/Topics/26.aspx?excel=163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ddannelsesstatistik.dk/Pages/Topics/154.aspx?excel=1920" TargetMode="External"/><Relationship Id="rId20" Type="http://schemas.openxmlformats.org/officeDocument/2006/relationships/hyperlink" Target="https://uddannelsesstatistik.dk/Pages/Topics/24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dannelsesstatistik.dk/pages/erhvervsudd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ddannelsesstatistik.dk/Pages/Topics/154.asp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ddannelsesstatistik.dk/Pages/Topics/200.aspx?excel=20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dannelsesstatistik.dk/Pages/Reports/1846.aspx" TargetMode="External"/><Relationship Id="rId22" Type="http://schemas.openxmlformats.org/officeDocument/2006/relationships/hyperlink" Target="https://uddannelsesstatistik.dk/Pages/Topics/206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 H farver">
      <a:dk1>
        <a:sysClr val="windowText" lastClr="000000"/>
      </a:dk1>
      <a:lt1>
        <a:sysClr val="window" lastClr="FFFFFF"/>
      </a:lt1>
      <a:dk2>
        <a:srgbClr val="2D3B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B50"/>
      </a:hlink>
      <a:folHlink>
        <a:srgbClr val="2D3B5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917b-e5b9-40ea-aa6e-3b8813f2fdef">
      <Terms xmlns="http://schemas.microsoft.com/office/infopath/2007/PartnerControls"/>
    </lcf76f155ced4ddcb4097134ff3c332f>
    <TaxCatchAll xmlns="5572bbd3-ad78-4136-8971-edb26db8e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EB11401C274AA11F6F088622E9CE" ma:contentTypeVersion="13" ma:contentTypeDescription="Create a new document." ma:contentTypeScope="" ma:versionID="bfeb67c428a691ff491bbbb763032974">
  <xsd:schema xmlns:xsd="http://www.w3.org/2001/XMLSchema" xmlns:xs="http://www.w3.org/2001/XMLSchema" xmlns:p="http://schemas.microsoft.com/office/2006/metadata/properties" xmlns:ns2="392b917b-e5b9-40ea-aa6e-3b8813f2fdef" xmlns:ns3="5572bbd3-ad78-4136-8971-edb26db8e60d" targetNamespace="http://schemas.microsoft.com/office/2006/metadata/properties" ma:root="true" ma:fieldsID="150c44cce61d633852a2c17d12aaff60" ns2:_="" ns3:_="">
    <xsd:import namespace="392b917b-e5b9-40ea-aa6e-3b8813f2fdef"/>
    <xsd:import namespace="5572bbd3-ad78-4136-8971-edb26db8e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917b-e5b9-40ea-aa6e-3b8813f2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c7dc5c-db74-4548-abc7-fe86bef52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bd3-ad78-4136-8971-edb26db8e6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7790-e336-4e0c-9121-5725beb036f2}" ma:internalName="TaxCatchAll" ma:showField="CatchAllData" ma:web="5572bbd3-ad78-4136-8971-edb26db8e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778EE-E07C-4605-8137-4FA2A8B2C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E08CE-2D18-49EA-ACD7-01312F4C7FF6}">
  <ds:schemaRefs>
    <ds:schemaRef ds:uri="http://schemas.microsoft.com/office/2006/metadata/properties"/>
    <ds:schemaRef ds:uri="http://schemas.microsoft.com/office/infopath/2007/PartnerControls"/>
    <ds:schemaRef ds:uri="392b917b-e5b9-40ea-aa6e-3b8813f2fdef"/>
    <ds:schemaRef ds:uri="5572bbd3-ad78-4136-8971-edb26db8e60d"/>
  </ds:schemaRefs>
</ds:datastoreItem>
</file>

<file path=customXml/itemProps3.xml><?xml version="1.0" encoding="utf-8"?>
<ds:datastoreItem xmlns:ds="http://schemas.openxmlformats.org/officeDocument/2006/customXml" ds:itemID="{478B982A-91FA-477E-A080-191845666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A6FD9-C0FC-4C56-85CF-3857A9C0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b917b-e5b9-40ea-aa6e-3b8813f2fdef"/>
    <ds:schemaRef ds:uri="5572bbd3-ad78-4136-8971-edb26db8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SOSU_H logo</Template>
  <TotalTime>180</TotalTime>
  <Pages>5</Pages>
  <Words>1171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Nøgletal - Oversigt 2019-2021</vt:lpstr>
      <vt:lpstr>Hillerød Forsyning A/S</vt:lpstr>
    </vt:vector>
  </TitlesOfParts>
  <Company>Word Specialisten v/Helle Nielsen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Nøgletal - Oversigt 2019-2021</dc:title>
  <dc:subject/>
  <dc:creator>Jette Emborg Nielsen</dc:creator>
  <cp:keywords/>
  <dc:description/>
  <cp:lastModifiedBy>Julie Marie Ehlers Johansen</cp:lastModifiedBy>
  <cp:revision>12</cp:revision>
  <cp:lastPrinted>2024-03-25T11:38:00Z</cp:lastPrinted>
  <dcterms:created xsi:type="dcterms:W3CDTF">2024-12-02T09:40:00Z</dcterms:created>
  <dcterms:modified xsi:type="dcterms:W3CDTF">2024-12-02T12:59:00Z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  <property fmtid="{D5CDD505-2E9C-101B-9397-08002B2CF9AE}" pid="3" name="ContentTypeId">
    <vt:lpwstr>0x0101004756EB11401C274AA11F6F088622E9CE</vt:lpwstr>
  </property>
  <property fmtid="{D5CDD505-2E9C-101B-9397-08002B2CF9AE}" pid="4" name="MediaServiceImageTags">
    <vt:lpwstr/>
  </property>
</Properties>
</file>